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DA" w:rsidRPr="005E6F02" w:rsidRDefault="00B24BDA" w:rsidP="00B24BD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23 октября 2019 года №453</w:t>
      </w:r>
    </w:p>
    <w:p w:rsidR="00B24BDA" w:rsidRDefault="00B24BDA" w:rsidP="00B24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с. Питерка</w:t>
      </w:r>
    </w:p>
    <w:p w:rsidR="001C610E" w:rsidRDefault="001C610E" w:rsidP="00B966BC">
      <w:pPr>
        <w:pStyle w:val="a9"/>
        <w:ind w:left="709"/>
        <w:rPr>
          <w:b/>
          <w:sz w:val="28"/>
          <w:szCs w:val="28"/>
        </w:rPr>
      </w:pPr>
    </w:p>
    <w:p w:rsidR="001C610E" w:rsidRPr="00B24BDA" w:rsidRDefault="00156DEF" w:rsidP="00B24BDA">
      <w:pPr>
        <w:autoSpaceDE w:val="0"/>
        <w:autoSpaceDN w:val="0"/>
        <w:adjustRightInd w:val="0"/>
        <w:ind w:right="5242"/>
        <w:jc w:val="both"/>
        <w:rPr>
          <w:sz w:val="28"/>
          <w:szCs w:val="28"/>
        </w:rPr>
      </w:pPr>
      <w:r w:rsidRPr="00B24BDA">
        <w:rPr>
          <w:bCs/>
          <w:sz w:val="28"/>
          <w:szCs w:val="28"/>
        </w:rPr>
        <w:t>О</w:t>
      </w:r>
      <w:r w:rsidR="001C610E" w:rsidRPr="00B24BDA">
        <w:rPr>
          <w:bCs/>
          <w:sz w:val="28"/>
          <w:szCs w:val="28"/>
        </w:rPr>
        <w:t xml:space="preserve">б утверждении </w:t>
      </w:r>
      <w:r w:rsidR="001C610E" w:rsidRPr="00B24BDA">
        <w:rPr>
          <w:sz w:val="28"/>
          <w:szCs w:val="28"/>
        </w:rPr>
        <w:t xml:space="preserve"> Порядка ведения</w:t>
      </w:r>
      <w:r w:rsidR="00B24BDA">
        <w:rPr>
          <w:sz w:val="28"/>
          <w:szCs w:val="28"/>
        </w:rPr>
        <w:t xml:space="preserve"> </w:t>
      </w:r>
      <w:r w:rsidR="001C610E" w:rsidRPr="00B24BDA">
        <w:rPr>
          <w:sz w:val="28"/>
          <w:szCs w:val="28"/>
        </w:rPr>
        <w:t>муниципальной долговой книги</w:t>
      </w:r>
      <w:r w:rsidR="00B24BDA">
        <w:rPr>
          <w:sz w:val="28"/>
          <w:szCs w:val="28"/>
        </w:rPr>
        <w:t xml:space="preserve"> </w:t>
      </w:r>
      <w:r w:rsidR="001C610E" w:rsidRPr="00B24BDA">
        <w:rPr>
          <w:sz w:val="28"/>
          <w:szCs w:val="28"/>
        </w:rPr>
        <w:t>Питерского муниципального района</w:t>
      </w:r>
      <w:r w:rsidR="00B24BDA">
        <w:rPr>
          <w:sz w:val="28"/>
          <w:szCs w:val="28"/>
        </w:rPr>
        <w:t xml:space="preserve"> </w:t>
      </w:r>
      <w:r w:rsidR="00B24BDA" w:rsidRPr="00B24BDA">
        <w:rPr>
          <w:sz w:val="28"/>
          <w:szCs w:val="28"/>
        </w:rPr>
        <w:t>Саратовской области</w:t>
      </w:r>
    </w:p>
    <w:p w:rsidR="001C610E" w:rsidRPr="00851BE7" w:rsidRDefault="001C610E" w:rsidP="001C610E">
      <w:pPr>
        <w:autoSpaceDE w:val="0"/>
        <w:autoSpaceDN w:val="0"/>
        <w:adjustRightInd w:val="0"/>
        <w:jc w:val="both"/>
        <w:rPr>
          <w:b/>
        </w:rPr>
      </w:pPr>
    </w:p>
    <w:p w:rsidR="00156DEF" w:rsidRDefault="00156DEF" w:rsidP="00B24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20">
        <w:rPr>
          <w:sz w:val="28"/>
          <w:szCs w:val="28"/>
        </w:rPr>
        <w:t xml:space="preserve">В соответствии со </w:t>
      </w:r>
      <w:hyperlink r:id="rId9" w:history="1">
        <w:r>
          <w:rPr>
            <w:sz w:val="28"/>
            <w:szCs w:val="28"/>
          </w:rPr>
          <w:t>статьями 120,</w:t>
        </w:r>
        <w:r w:rsidRPr="00CB2220">
          <w:rPr>
            <w:sz w:val="28"/>
            <w:szCs w:val="28"/>
          </w:rPr>
          <w:t xml:space="preserve"> 121</w:t>
        </w:r>
      </w:hyperlink>
      <w:r w:rsidRPr="00CB2220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="00883C26" w:rsidRPr="0027607C">
        <w:rPr>
          <w:sz w:val="28"/>
          <w:szCs w:val="28"/>
        </w:rPr>
        <w:t xml:space="preserve">руководствуясь Уставом </w:t>
      </w:r>
      <w:r w:rsidR="001C610E">
        <w:rPr>
          <w:sz w:val="28"/>
          <w:szCs w:val="28"/>
        </w:rPr>
        <w:t>Питер</w:t>
      </w:r>
      <w:r w:rsidR="00883C26" w:rsidRPr="0027607C">
        <w:rPr>
          <w:sz w:val="28"/>
          <w:szCs w:val="28"/>
        </w:rPr>
        <w:t>ского муниципального района Саратовской области,</w:t>
      </w:r>
      <w:r w:rsidR="0088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1C610E">
        <w:rPr>
          <w:sz w:val="28"/>
          <w:szCs w:val="28"/>
        </w:rPr>
        <w:t>Питер</w:t>
      </w:r>
      <w:r w:rsidR="00883C2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1C61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C6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</w:p>
    <w:p w:rsidR="00156DEF" w:rsidRPr="00B24BDA" w:rsidRDefault="00156DEF" w:rsidP="00B24BDA">
      <w:pPr>
        <w:ind w:firstLine="709"/>
        <w:jc w:val="both"/>
        <w:rPr>
          <w:sz w:val="28"/>
          <w:szCs w:val="28"/>
        </w:rPr>
      </w:pPr>
      <w:r w:rsidRPr="00B24BDA">
        <w:rPr>
          <w:sz w:val="28"/>
          <w:szCs w:val="28"/>
        </w:rPr>
        <w:t>ПОСТАНОВЛЯЕТ:</w:t>
      </w:r>
    </w:p>
    <w:p w:rsidR="00156DEF" w:rsidRDefault="00156DEF" w:rsidP="00B24B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4067">
        <w:rPr>
          <w:sz w:val="28"/>
          <w:szCs w:val="28"/>
        </w:rPr>
        <w:t>1.</w:t>
      </w:r>
      <w:r w:rsidR="00B24BDA">
        <w:rPr>
          <w:sz w:val="28"/>
          <w:szCs w:val="28"/>
        </w:rPr>
        <w:t xml:space="preserve"> </w:t>
      </w:r>
      <w:r w:rsidR="001C610E">
        <w:rPr>
          <w:sz w:val="28"/>
          <w:szCs w:val="28"/>
        </w:rPr>
        <w:t xml:space="preserve">Утвердить </w:t>
      </w:r>
      <w:r w:rsidRPr="00624067">
        <w:rPr>
          <w:bCs/>
          <w:sz w:val="28"/>
          <w:szCs w:val="28"/>
        </w:rPr>
        <w:t>Поряд</w:t>
      </w:r>
      <w:r w:rsidR="00B24BDA">
        <w:rPr>
          <w:bCs/>
          <w:sz w:val="28"/>
          <w:szCs w:val="28"/>
        </w:rPr>
        <w:t>о</w:t>
      </w:r>
      <w:r w:rsidRPr="00624067">
        <w:rPr>
          <w:bCs/>
          <w:sz w:val="28"/>
          <w:szCs w:val="28"/>
        </w:rPr>
        <w:t xml:space="preserve">к ведения муниципальной долговой книги </w:t>
      </w:r>
      <w:r w:rsidR="009A6A8C">
        <w:rPr>
          <w:bCs/>
          <w:sz w:val="28"/>
          <w:szCs w:val="28"/>
        </w:rPr>
        <w:t>Питер</w:t>
      </w:r>
      <w:r w:rsidR="00762414">
        <w:rPr>
          <w:bCs/>
          <w:sz w:val="28"/>
          <w:szCs w:val="28"/>
        </w:rPr>
        <w:t>ского</w:t>
      </w:r>
      <w:r w:rsidRPr="00624067">
        <w:rPr>
          <w:bCs/>
          <w:sz w:val="28"/>
          <w:szCs w:val="28"/>
        </w:rPr>
        <w:t xml:space="preserve"> муниципального района</w:t>
      </w:r>
      <w:r w:rsidR="00762414">
        <w:rPr>
          <w:bCs/>
          <w:sz w:val="28"/>
          <w:szCs w:val="28"/>
        </w:rPr>
        <w:t xml:space="preserve"> Саратовской области</w:t>
      </w:r>
      <w:r w:rsidR="00B24BDA">
        <w:rPr>
          <w:bCs/>
          <w:sz w:val="28"/>
          <w:szCs w:val="28"/>
        </w:rPr>
        <w:t xml:space="preserve"> согласно приложению</w:t>
      </w:r>
      <w:r w:rsidR="009A6A8C">
        <w:rPr>
          <w:bCs/>
          <w:sz w:val="28"/>
          <w:szCs w:val="28"/>
        </w:rPr>
        <w:t>.</w:t>
      </w:r>
    </w:p>
    <w:p w:rsidR="00156DEF" w:rsidRDefault="00156DEF" w:rsidP="00B24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1A0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CB2220">
        <w:rPr>
          <w:sz w:val="28"/>
          <w:szCs w:val="28"/>
        </w:rPr>
        <w:t xml:space="preserve">остановление вступает в силу со дня </w:t>
      </w:r>
      <w:r w:rsidR="00B24BDA">
        <w:rPr>
          <w:sz w:val="28"/>
          <w:szCs w:val="28"/>
        </w:rPr>
        <w:t>опубликования</w:t>
      </w:r>
      <w:r w:rsidR="007528FA">
        <w:rPr>
          <w:sz w:val="28"/>
          <w:szCs w:val="28"/>
        </w:rPr>
        <w:t xml:space="preserve"> </w:t>
      </w:r>
      <w:r w:rsidR="003A46F1">
        <w:rPr>
          <w:sz w:val="28"/>
          <w:szCs w:val="28"/>
        </w:rPr>
        <w:t xml:space="preserve">на </w:t>
      </w:r>
      <w:r w:rsidR="003A46F1" w:rsidRPr="00DD2AA5">
        <w:rPr>
          <w:sz w:val="28"/>
          <w:szCs w:val="28"/>
        </w:rPr>
        <w:t>официальном сайт</w:t>
      </w:r>
      <w:r w:rsidR="009A6A8C">
        <w:rPr>
          <w:sz w:val="28"/>
          <w:szCs w:val="28"/>
        </w:rPr>
        <w:t>е</w:t>
      </w:r>
      <w:r w:rsidR="00B24BDA">
        <w:rPr>
          <w:sz w:val="28"/>
          <w:szCs w:val="28"/>
        </w:rPr>
        <w:t xml:space="preserve"> администрации Питерского муниципального района</w:t>
      </w:r>
      <w:r w:rsidR="00F779A9">
        <w:rPr>
          <w:sz w:val="28"/>
          <w:szCs w:val="28"/>
        </w:rPr>
        <w:t xml:space="preserve"> в информационно-телекоммуникационной сети «Интернет» по адресу</w:t>
      </w:r>
      <w:r w:rsidR="009A6A8C">
        <w:rPr>
          <w:sz w:val="28"/>
          <w:szCs w:val="28"/>
        </w:rPr>
        <w:t>:</w:t>
      </w:r>
      <w:r w:rsidR="009A6A8C" w:rsidRPr="009A6A8C">
        <w:rPr>
          <w:sz w:val="28"/>
          <w:szCs w:val="28"/>
        </w:rPr>
        <w:t xml:space="preserve"> </w:t>
      </w:r>
      <w:r w:rsidR="009A6A8C">
        <w:rPr>
          <w:sz w:val="28"/>
          <w:szCs w:val="28"/>
          <w:lang w:val="en-US"/>
        </w:rPr>
        <w:t>http</w:t>
      </w:r>
      <w:r w:rsidR="009A6A8C">
        <w:rPr>
          <w:sz w:val="28"/>
          <w:szCs w:val="28"/>
        </w:rPr>
        <w:t>:</w:t>
      </w:r>
      <w:r w:rsidR="009A6A8C" w:rsidRPr="009A6A8C">
        <w:rPr>
          <w:sz w:val="28"/>
          <w:szCs w:val="28"/>
        </w:rPr>
        <w:t>//питерка.</w:t>
      </w:r>
      <w:r w:rsidR="009A6A8C">
        <w:rPr>
          <w:sz w:val="28"/>
          <w:szCs w:val="28"/>
        </w:rPr>
        <w:t>рф/.</w:t>
      </w:r>
      <w:r w:rsidRPr="00CB2220">
        <w:rPr>
          <w:sz w:val="28"/>
          <w:szCs w:val="28"/>
        </w:rPr>
        <w:t xml:space="preserve"> </w:t>
      </w:r>
    </w:p>
    <w:p w:rsidR="009A6A8C" w:rsidRDefault="009A6A8C" w:rsidP="00B24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постановление администрации Питерского муниципального района от 29</w:t>
      </w:r>
      <w:r w:rsidR="00F779A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2016 года №536 «Об  утверждении Порядка ведения муниципальной долговой книги».</w:t>
      </w:r>
    </w:p>
    <w:p w:rsidR="00156DEF" w:rsidRPr="00CB2220" w:rsidRDefault="00B24BDA" w:rsidP="00B24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6DEF" w:rsidRPr="00CB2220">
        <w:rPr>
          <w:sz w:val="28"/>
          <w:szCs w:val="28"/>
        </w:rPr>
        <w:t>. Конт</w:t>
      </w:r>
      <w:r w:rsidR="00156DEF">
        <w:rPr>
          <w:sz w:val="28"/>
          <w:szCs w:val="28"/>
        </w:rPr>
        <w:t>роль за исполнением настоящего п</w:t>
      </w:r>
      <w:r w:rsidR="00156DEF" w:rsidRPr="00CB2220">
        <w:rPr>
          <w:sz w:val="28"/>
          <w:szCs w:val="28"/>
        </w:rPr>
        <w:t xml:space="preserve">остановления возложить на </w:t>
      </w:r>
      <w:r w:rsidR="009A6A8C">
        <w:rPr>
          <w:sz w:val="28"/>
          <w:szCs w:val="28"/>
        </w:rPr>
        <w:t>начальника финансового управления администрации</w:t>
      </w:r>
      <w:r w:rsidR="00B97C58">
        <w:rPr>
          <w:sz w:val="28"/>
          <w:szCs w:val="28"/>
        </w:rPr>
        <w:t xml:space="preserve"> </w:t>
      </w:r>
      <w:r w:rsidR="00F779A9">
        <w:rPr>
          <w:sz w:val="28"/>
          <w:szCs w:val="28"/>
        </w:rPr>
        <w:t xml:space="preserve">Питерского </w:t>
      </w:r>
      <w:r w:rsidR="00B97C58">
        <w:rPr>
          <w:sz w:val="28"/>
          <w:szCs w:val="28"/>
        </w:rPr>
        <w:t>муниципального района.</w:t>
      </w:r>
    </w:p>
    <w:p w:rsidR="00156DEF" w:rsidRDefault="00156DEF" w:rsidP="00156DEF">
      <w:pPr>
        <w:rPr>
          <w:sz w:val="28"/>
          <w:szCs w:val="28"/>
        </w:rPr>
      </w:pPr>
    </w:p>
    <w:p w:rsidR="00B97C58" w:rsidRDefault="00B97C58" w:rsidP="00156DEF">
      <w:pPr>
        <w:rPr>
          <w:sz w:val="28"/>
          <w:szCs w:val="28"/>
        </w:rPr>
      </w:pPr>
    </w:p>
    <w:p w:rsidR="000E4284" w:rsidRDefault="000E4284" w:rsidP="00156DEF">
      <w:pPr>
        <w:rPr>
          <w:sz w:val="28"/>
          <w:szCs w:val="28"/>
        </w:rPr>
      </w:pPr>
    </w:p>
    <w:p w:rsidR="00DC6248" w:rsidRPr="00B97C58" w:rsidRDefault="00DC6248" w:rsidP="00DC6248">
      <w:pPr>
        <w:jc w:val="both"/>
        <w:rPr>
          <w:bCs/>
          <w:sz w:val="28"/>
          <w:szCs w:val="28"/>
        </w:rPr>
      </w:pPr>
      <w:r w:rsidRPr="00B97C58">
        <w:rPr>
          <w:bCs/>
          <w:sz w:val="28"/>
          <w:szCs w:val="28"/>
        </w:rPr>
        <w:t>Глава муниципального района</w:t>
      </w:r>
      <w:r w:rsidR="00B97C58" w:rsidRPr="00B97C58">
        <w:rPr>
          <w:bCs/>
          <w:sz w:val="28"/>
          <w:szCs w:val="28"/>
        </w:rPr>
        <w:t xml:space="preserve">                                      </w:t>
      </w:r>
      <w:r w:rsidR="00B24BDA">
        <w:rPr>
          <w:bCs/>
          <w:sz w:val="28"/>
          <w:szCs w:val="28"/>
        </w:rPr>
        <w:t xml:space="preserve">                          </w:t>
      </w:r>
      <w:r w:rsidR="00B97C58" w:rsidRPr="00B97C58">
        <w:rPr>
          <w:bCs/>
          <w:sz w:val="28"/>
          <w:szCs w:val="28"/>
        </w:rPr>
        <w:t>С.И.Егоров</w:t>
      </w:r>
    </w:p>
    <w:p w:rsidR="00DC6248" w:rsidRDefault="00DC6248" w:rsidP="00DC6248">
      <w:pPr>
        <w:jc w:val="both"/>
        <w:rPr>
          <w:bCs/>
          <w:sz w:val="28"/>
          <w:szCs w:val="28"/>
        </w:rPr>
      </w:pPr>
    </w:p>
    <w:p w:rsidR="00497927" w:rsidRDefault="00497927" w:rsidP="00DC6248">
      <w:pPr>
        <w:jc w:val="both"/>
        <w:rPr>
          <w:bCs/>
          <w:sz w:val="28"/>
          <w:szCs w:val="28"/>
        </w:rPr>
      </w:pPr>
    </w:p>
    <w:p w:rsidR="00497927" w:rsidRDefault="00497927" w:rsidP="00DC6248">
      <w:pPr>
        <w:jc w:val="both"/>
        <w:rPr>
          <w:bCs/>
          <w:sz w:val="28"/>
          <w:szCs w:val="28"/>
        </w:rPr>
      </w:pPr>
    </w:p>
    <w:p w:rsidR="00497927" w:rsidRDefault="00497927" w:rsidP="00DC6248">
      <w:pPr>
        <w:jc w:val="both"/>
        <w:rPr>
          <w:bCs/>
          <w:sz w:val="28"/>
          <w:szCs w:val="28"/>
        </w:rPr>
      </w:pPr>
    </w:p>
    <w:p w:rsidR="003E5ABF" w:rsidRDefault="003E5ABF" w:rsidP="00F368CF">
      <w:pPr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3E5ABF" w:rsidRDefault="003E5ABF" w:rsidP="00F368CF">
      <w:pPr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3E5ABF" w:rsidRDefault="003E5ABF" w:rsidP="00F368CF">
      <w:pPr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3E5ABF" w:rsidRDefault="003E5ABF" w:rsidP="00F368CF">
      <w:pPr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F368CF" w:rsidRPr="00F779A9" w:rsidRDefault="00F368CF" w:rsidP="00F779A9">
      <w:pPr>
        <w:pStyle w:val="ad"/>
        <w:ind w:left="5103"/>
        <w:jc w:val="both"/>
        <w:rPr>
          <w:sz w:val="28"/>
          <w:szCs w:val="28"/>
        </w:rPr>
      </w:pPr>
      <w:r w:rsidRPr="00F779A9">
        <w:rPr>
          <w:sz w:val="28"/>
          <w:szCs w:val="28"/>
        </w:rPr>
        <w:lastRenderedPageBreak/>
        <w:t>Приложение</w:t>
      </w:r>
      <w:r w:rsidR="00F779A9">
        <w:rPr>
          <w:sz w:val="28"/>
          <w:szCs w:val="28"/>
        </w:rPr>
        <w:t xml:space="preserve"> </w:t>
      </w:r>
      <w:r w:rsidRPr="00F779A9">
        <w:rPr>
          <w:sz w:val="28"/>
          <w:szCs w:val="28"/>
        </w:rPr>
        <w:t>к постановлению</w:t>
      </w:r>
      <w:r w:rsidR="00F779A9">
        <w:rPr>
          <w:sz w:val="28"/>
          <w:szCs w:val="28"/>
        </w:rPr>
        <w:t xml:space="preserve"> </w:t>
      </w:r>
      <w:r w:rsidRPr="00F779A9">
        <w:rPr>
          <w:sz w:val="28"/>
          <w:szCs w:val="28"/>
        </w:rPr>
        <w:t>администрации муниципального района</w:t>
      </w:r>
      <w:r w:rsidR="00F779A9">
        <w:rPr>
          <w:sz w:val="28"/>
          <w:szCs w:val="28"/>
        </w:rPr>
        <w:t xml:space="preserve"> </w:t>
      </w:r>
      <w:r w:rsidRPr="00F779A9">
        <w:rPr>
          <w:sz w:val="28"/>
          <w:szCs w:val="28"/>
        </w:rPr>
        <w:t xml:space="preserve">от </w:t>
      </w:r>
      <w:r w:rsidR="00F779A9">
        <w:rPr>
          <w:sz w:val="28"/>
          <w:szCs w:val="28"/>
        </w:rPr>
        <w:t xml:space="preserve"> 23 октября 2019 года №453</w:t>
      </w:r>
    </w:p>
    <w:p w:rsidR="00F368CF" w:rsidRPr="00F368CF" w:rsidRDefault="00F368CF" w:rsidP="00F368CF">
      <w:pPr>
        <w:autoSpaceDE w:val="0"/>
        <w:autoSpaceDN w:val="0"/>
        <w:adjustRightInd w:val="0"/>
        <w:jc w:val="both"/>
        <w:rPr>
          <w:szCs w:val="26"/>
        </w:rPr>
      </w:pPr>
    </w:p>
    <w:p w:rsidR="008C3AC3" w:rsidRDefault="008C3AC3" w:rsidP="00F368CF">
      <w:pPr>
        <w:autoSpaceDE w:val="0"/>
        <w:autoSpaceDN w:val="0"/>
        <w:adjustRightInd w:val="0"/>
        <w:jc w:val="both"/>
        <w:rPr>
          <w:szCs w:val="26"/>
        </w:rPr>
      </w:pPr>
      <w:bookmarkStart w:id="0" w:name="Par34"/>
      <w:bookmarkEnd w:id="0"/>
    </w:p>
    <w:p w:rsidR="00F779A9" w:rsidRDefault="00F779A9" w:rsidP="000463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ПОРЯДОК</w:t>
      </w:r>
      <w:r w:rsidR="000463BA" w:rsidRPr="00851BE7">
        <w:rPr>
          <w:b/>
          <w:sz w:val="28"/>
          <w:szCs w:val="28"/>
        </w:rPr>
        <w:t xml:space="preserve"> </w:t>
      </w:r>
    </w:p>
    <w:p w:rsidR="000463BA" w:rsidRPr="00F779A9" w:rsidRDefault="000463BA" w:rsidP="000463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9A9">
        <w:rPr>
          <w:sz w:val="28"/>
          <w:szCs w:val="28"/>
        </w:rPr>
        <w:t>ведения муниципальной долговой книги</w:t>
      </w:r>
    </w:p>
    <w:p w:rsidR="000463BA" w:rsidRPr="00F779A9" w:rsidRDefault="00672E16" w:rsidP="000463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9A9">
        <w:rPr>
          <w:sz w:val="28"/>
          <w:szCs w:val="28"/>
        </w:rPr>
        <w:t>Питерского</w:t>
      </w:r>
      <w:r w:rsidR="000463BA" w:rsidRPr="00F779A9">
        <w:rPr>
          <w:sz w:val="28"/>
          <w:szCs w:val="28"/>
        </w:rPr>
        <w:t xml:space="preserve"> муниципального района</w:t>
      </w:r>
      <w:r w:rsidR="0031047A" w:rsidRPr="00F779A9">
        <w:rPr>
          <w:sz w:val="28"/>
          <w:szCs w:val="28"/>
        </w:rPr>
        <w:t xml:space="preserve"> Саратовской области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b/>
        </w:rPr>
      </w:pPr>
      <w:bookmarkStart w:id="1" w:name="Par28"/>
      <w:bookmarkEnd w:id="1"/>
    </w:p>
    <w:p w:rsidR="000463BA" w:rsidRPr="00851BE7" w:rsidRDefault="000463BA" w:rsidP="00046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1. Общие положения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b/>
        </w:rPr>
      </w:pP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1.1. Порядок ведения муниципальной</w:t>
      </w:r>
      <w:r w:rsidR="00F779A9">
        <w:rPr>
          <w:sz w:val="28"/>
          <w:szCs w:val="28"/>
        </w:rPr>
        <w:t xml:space="preserve"> (далее – долговая книга)</w:t>
      </w:r>
      <w:r w:rsidRPr="00851BE7">
        <w:rPr>
          <w:sz w:val="28"/>
          <w:szCs w:val="28"/>
        </w:rPr>
        <w:t xml:space="preserve"> долговой книги </w:t>
      </w:r>
      <w:r w:rsidR="00672E16">
        <w:rPr>
          <w:sz w:val="28"/>
          <w:szCs w:val="28"/>
        </w:rPr>
        <w:t>Питер</w:t>
      </w:r>
      <w:r w:rsidR="0031047A">
        <w:rPr>
          <w:sz w:val="28"/>
          <w:szCs w:val="28"/>
        </w:rPr>
        <w:t>ского</w:t>
      </w:r>
      <w:r w:rsidRPr="00851BE7">
        <w:rPr>
          <w:sz w:val="28"/>
          <w:szCs w:val="28"/>
        </w:rPr>
        <w:t xml:space="preserve"> муниципального района </w:t>
      </w:r>
      <w:r w:rsidR="0031047A">
        <w:rPr>
          <w:sz w:val="28"/>
          <w:szCs w:val="28"/>
        </w:rPr>
        <w:t xml:space="preserve">Саратовской области </w:t>
      </w:r>
      <w:r w:rsidRPr="00851BE7">
        <w:rPr>
          <w:sz w:val="28"/>
          <w:szCs w:val="28"/>
        </w:rPr>
        <w:t xml:space="preserve">разработан в соответствии со ст.120, ст.121 Бюджетного </w:t>
      </w:r>
      <w:hyperlink r:id="rId10" w:history="1">
        <w:r w:rsidRPr="00851BE7">
          <w:rPr>
            <w:sz w:val="28"/>
            <w:szCs w:val="28"/>
          </w:rPr>
          <w:t>кодекса</w:t>
        </w:r>
      </w:hyperlink>
      <w:r w:rsidRPr="00851BE7">
        <w:rPr>
          <w:sz w:val="28"/>
          <w:szCs w:val="28"/>
        </w:rPr>
        <w:t xml:space="preserve"> Российской федерации и определяет систему учета и регистрации муниципального долга как совокупность долговых обязательств </w:t>
      </w:r>
      <w:r w:rsidR="00672E16">
        <w:rPr>
          <w:sz w:val="28"/>
          <w:szCs w:val="28"/>
        </w:rPr>
        <w:t>Питерс</w:t>
      </w:r>
      <w:r w:rsidR="0031047A">
        <w:rPr>
          <w:sz w:val="28"/>
          <w:szCs w:val="28"/>
        </w:rPr>
        <w:t>кого</w:t>
      </w:r>
      <w:r w:rsidRPr="00851BE7">
        <w:rPr>
          <w:sz w:val="28"/>
          <w:szCs w:val="28"/>
        </w:rPr>
        <w:t xml:space="preserve"> муниципального района </w:t>
      </w:r>
      <w:r w:rsidR="0031047A">
        <w:rPr>
          <w:sz w:val="28"/>
          <w:szCs w:val="28"/>
        </w:rPr>
        <w:t xml:space="preserve"> Саратовской област</w:t>
      </w:r>
      <w:r w:rsidR="0088028C">
        <w:rPr>
          <w:sz w:val="28"/>
          <w:szCs w:val="28"/>
        </w:rPr>
        <w:t>и</w:t>
      </w:r>
      <w:r w:rsidR="0088028C" w:rsidRPr="00851BE7">
        <w:rPr>
          <w:sz w:val="28"/>
          <w:szCs w:val="28"/>
        </w:rPr>
        <w:t xml:space="preserve"> (</w:t>
      </w:r>
      <w:r w:rsidRPr="00851BE7">
        <w:rPr>
          <w:sz w:val="28"/>
          <w:szCs w:val="28"/>
        </w:rPr>
        <w:t>далее - муниципальный район).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1.2. Долговые обязательства муниципального района, входящие в состав муниципального долга района, подлежат обязательному учету.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1.3. Учет и регистрация долговых обязательств, представленных гарантий муниципального района осуществляется в долговой книге.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1.4. Долговая книга - это реестр долговых обязательств муниципального района, оформленных в соответствии с действующим законодательством Российской Федерации, субъекта Российской Федерации.</w:t>
      </w:r>
    </w:p>
    <w:p w:rsidR="000463BA" w:rsidRPr="00851BE7" w:rsidRDefault="00F779A9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63BA" w:rsidRPr="00851BE7">
        <w:rPr>
          <w:sz w:val="28"/>
          <w:szCs w:val="28"/>
        </w:rPr>
        <w:t xml:space="preserve"> долговой книге отражаются сведения об объемах долговых обязательств по видам этих обязательств, о датах их возникновения и </w:t>
      </w:r>
      <w:r w:rsidR="000463BA" w:rsidRPr="008D4643">
        <w:rPr>
          <w:sz w:val="28"/>
          <w:szCs w:val="28"/>
        </w:rPr>
        <w:t xml:space="preserve">исполнения </w:t>
      </w:r>
      <w:r w:rsidR="000463BA" w:rsidRPr="008D4643">
        <w:rPr>
          <w:sz w:val="28"/>
          <w:szCs w:val="28"/>
          <w:shd w:val="clear" w:color="auto" w:fill="FFFFFF"/>
        </w:rPr>
        <w:t xml:space="preserve">(прекращения по иным основаниям) </w:t>
      </w:r>
      <w:r w:rsidR="000463BA" w:rsidRPr="008D4643">
        <w:rPr>
          <w:sz w:val="28"/>
          <w:szCs w:val="28"/>
        </w:rPr>
        <w:t>полностью или частично, формах обеспечения обязательств, а также иная информация, позволяющая представлять, получать, обрабатывать</w:t>
      </w:r>
      <w:r w:rsidR="000463BA" w:rsidRPr="00851BE7">
        <w:rPr>
          <w:sz w:val="28"/>
          <w:szCs w:val="28"/>
        </w:rPr>
        <w:t xml:space="preserve"> информацию о состоянии долга и составлять отчетность.</w:t>
      </w:r>
    </w:p>
    <w:p w:rsidR="000463BA" w:rsidRPr="00851BE7" w:rsidRDefault="000463BA" w:rsidP="000463BA">
      <w:pPr>
        <w:pStyle w:val="ConsPlusNormal"/>
        <w:jc w:val="both"/>
      </w:pPr>
    </w:p>
    <w:p w:rsidR="000463BA" w:rsidRPr="00851BE7" w:rsidRDefault="000463BA" w:rsidP="00046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2. Содержание долговой книги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2.1. Долговая книга состоит из семи разделов, соответствующих основным формам долговых обязательств муниципального района </w:t>
      </w:r>
      <w:hyperlink w:anchor="Par79" w:history="1">
        <w:r w:rsidR="00F779A9">
          <w:rPr>
            <w:sz w:val="28"/>
            <w:szCs w:val="28"/>
          </w:rPr>
          <w:t>по форме согласно п</w:t>
        </w:r>
        <w:r w:rsidRPr="00851BE7">
          <w:rPr>
            <w:sz w:val="28"/>
            <w:szCs w:val="28"/>
          </w:rPr>
          <w:t>риложени</w:t>
        </w:r>
      </w:hyperlink>
      <w:r w:rsidR="00F779A9">
        <w:rPr>
          <w:sz w:val="28"/>
          <w:szCs w:val="28"/>
        </w:rPr>
        <w:t>ю</w:t>
      </w:r>
      <w:r w:rsidRPr="00851BE7">
        <w:rPr>
          <w:sz w:val="28"/>
          <w:szCs w:val="28"/>
        </w:rPr>
        <w:t>: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83" w:history="1">
        <w:r w:rsidRPr="00851BE7">
          <w:rPr>
            <w:sz w:val="28"/>
            <w:szCs w:val="28"/>
          </w:rPr>
          <w:t>раздел 1</w:t>
        </w:r>
      </w:hyperlink>
      <w:r w:rsidRPr="00851BE7">
        <w:rPr>
          <w:sz w:val="28"/>
          <w:szCs w:val="28"/>
        </w:rPr>
        <w:t xml:space="preserve"> "Кредиты, полученные от банков и иных кредитных организаций";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154" w:history="1">
        <w:r w:rsidRPr="00851BE7">
          <w:rPr>
            <w:sz w:val="28"/>
            <w:szCs w:val="28"/>
          </w:rPr>
          <w:t>раздел 2</w:t>
        </w:r>
      </w:hyperlink>
      <w:r w:rsidRPr="00851BE7">
        <w:rPr>
          <w:sz w:val="28"/>
          <w:szCs w:val="28"/>
        </w:rPr>
        <w:t xml:space="preserve"> "Иные заимствования";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239" w:history="1">
        <w:r w:rsidRPr="00851BE7">
          <w:rPr>
            <w:sz w:val="28"/>
            <w:szCs w:val="28"/>
          </w:rPr>
          <w:t>раздел 3</w:t>
        </w:r>
      </w:hyperlink>
      <w:r w:rsidRPr="00851BE7">
        <w:rPr>
          <w:sz w:val="28"/>
          <w:szCs w:val="28"/>
        </w:rPr>
        <w:t xml:space="preserve"> "Муниципальные гарантии по обязательствам третьих лиц";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336" w:history="1">
        <w:r w:rsidRPr="00851BE7">
          <w:rPr>
            <w:sz w:val="28"/>
            <w:szCs w:val="28"/>
          </w:rPr>
          <w:t>раздел 4</w:t>
        </w:r>
      </w:hyperlink>
      <w:r w:rsidRPr="00851BE7">
        <w:rPr>
          <w:sz w:val="28"/>
          <w:szCs w:val="28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443" w:history="1">
        <w:r w:rsidRPr="00851BE7">
          <w:rPr>
            <w:sz w:val="28"/>
            <w:szCs w:val="28"/>
          </w:rPr>
          <w:t>раздел 5</w:t>
        </w:r>
      </w:hyperlink>
      <w:r w:rsidRPr="00851BE7">
        <w:rPr>
          <w:sz w:val="28"/>
          <w:szCs w:val="28"/>
        </w:rPr>
        <w:t xml:space="preserve"> "Муниципальные ценные бумаги";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510" w:history="1">
        <w:r w:rsidRPr="00851BE7">
          <w:rPr>
            <w:sz w:val="28"/>
            <w:szCs w:val="28"/>
          </w:rPr>
          <w:t>раздел 6</w:t>
        </w:r>
      </w:hyperlink>
      <w:r w:rsidRPr="00851BE7">
        <w:rPr>
          <w:sz w:val="28"/>
          <w:szCs w:val="28"/>
        </w:rPr>
        <w:t xml:space="preserve"> "Структура муниципального долга";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- </w:t>
      </w:r>
      <w:hyperlink w:anchor="Par718" w:history="1">
        <w:r w:rsidRPr="00851BE7">
          <w:rPr>
            <w:sz w:val="28"/>
            <w:szCs w:val="28"/>
          </w:rPr>
          <w:t>раздел 7</w:t>
        </w:r>
      </w:hyperlink>
      <w:r w:rsidRPr="00851BE7">
        <w:rPr>
          <w:sz w:val="28"/>
          <w:szCs w:val="28"/>
        </w:rPr>
        <w:t xml:space="preserve"> "Обслуживание муниципального долга".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3BA" w:rsidRPr="00851BE7" w:rsidRDefault="000463BA" w:rsidP="00046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lastRenderedPageBreak/>
        <w:t>3. Ведение муниципальной долговой книги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Ответственность за достоверность д</w:t>
      </w:r>
      <w:r w:rsidR="00F779A9">
        <w:rPr>
          <w:sz w:val="28"/>
          <w:szCs w:val="28"/>
        </w:rPr>
        <w:t>анных о долговых обязательствах</w:t>
      </w:r>
      <w:r>
        <w:rPr>
          <w:sz w:val="28"/>
          <w:szCs w:val="28"/>
        </w:rPr>
        <w:t xml:space="preserve"> несет финансовое управление администрации </w:t>
      </w:r>
      <w:r w:rsidR="006507DB">
        <w:rPr>
          <w:sz w:val="28"/>
          <w:szCs w:val="28"/>
        </w:rPr>
        <w:t>Питер</w:t>
      </w:r>
      <w:r w:rsidR="0099544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района</w:t>
      </w:r>
      <w:r w:rsidR="00995447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</w:t>
      </w:r>
      <w:r w:rsidRPr="00851B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851BE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</w:t>
      </w:r>
      <w:r w:rsidRPr="00851BE7">
        <w:rPr>
          <w:sz w:val="28"/>
          <w:szCs w:val="28"/>
        </w:rPr>
        <w:t>).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51BE7">
        <w:rPr>
          <w:sz w:val="28"/>
          <w:szCs w:val="28"/>
        </w:rPr>
        <w:t xml:space="preserve">Информация о долговых обязательствах вносится </w:t>
      </w:r>
      <w:r>
        <w:rPr>
          <w:sz w:val="28"/>
          <w:szCs w:val="28"/>
        </w:rPr>
        <w:t>финансовым управлением</w:t>
      </w:r>
      <w:r w:rsidRPr="00851BE7">
        <w:rPr>
          <w:sz w:val="28"/>
          <w:szCs w:val="28"/>
        </w:rPr>
        <w:t xml:space="preserve"> в срок, </w:t>
      </w:r>
      <w:r w:rsidRPr="001C610E">
        <w:rPr>
          <w:sz w:val="28"/>
          <w:szCs w:val="28"/>
        </w:rPr>
        <w:t>не превышающий пяти рабочих дней</w:t>
      </w:r>
      <w:r w:rsidRPr="00851BE7">
        <w:rPr>
          <w:sz w:val="28"/>
          <w:szCs w:val="28"/>
        </w:rPr>
        <w:t xml:space="preserve"> с момента возникновения соответствующего обязательства, на основании: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муниципальных правовых актов муниципального района;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подписанных сторонами договоров (соглашений);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- иных предусмотренных законодательством документов, на основании которых возникают долговые обязательства муниципального района.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>
        <w:rPr>
          <w:sz w:val="28"/>
          <w:szCs w:val="28"/>
        </w:rPr>
        <w:t>финансовое управление</w:t>
      </w:r>
      <w:r w:rsidRPr="00851BE7">
        <w:rPr>
          <w:sz w:val="28"/>
          <w:szCs w:val="28"/>
        </w:rPr>
        <w:t xml:space="preserve"> в трехдневный срок со дня их внесения.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3.3. Долговая книга ведется в виде электронных таблиц по форме согласно </w:t>
      </w:r>
      <w:hyperlink w:anchor="Par79" w:history="1">
        <w:r w:rsidRPr="00851BE7">
          <w:rPr>
            <w:sz w:val="28"/>
            <w:szCs w:val="28"/>
          </w:rPr>
          <w:t>приложению</w:t>
        </w:r>
      </w:hyperlink>
      <w:r w:rsidRPr="00851BE7">
        <w:rPr>
          <w:sz w:val="28"/>
          <w:szCs w:val="28"/>
        </w:rPr>
        <w:t xml:space="preserve"> к настоящему Порядку по видам долговых обязательств и содержит общую информацию о параметрах долговых обязательств.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Долговая книга ежемесячно  выводится на бумажном носителе на 1-е число месяца, следующего за отчетным.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3BA" w:rsidRPr="00851BE7" w:rsidRDefault="000463BA" w:rsidP="00046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BE7">
        <w:rPr>
          <w:b/>
          <w:sz w:val="28"/>
          <w:szCs w:val="28"/>
        </w:rPr>
        <w:t>4. Предоставление информации о долговых обязательствах</w:t>
      </w:r>
    </w:p>
    <w:p w:rsidR="000463BA" w:rsidRPr="00851BE7" w:rsidRDefault="000463BA" w:rsidP="00046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3BA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>4.1.</w:t>
      </w:r>
      <w:r>
        <w:rPr>
          <w:sz w:val="28"/>
          <w:szCs w:val="28"/>
        </w:rPr>
        <w:t xml:space="preserve"> Финансовое управление </w:t>
      </w:r>
      <w:r w:rsidRPr="00851BE7">
        <w:rPr>
          <w:sz w:val="28"/>
          <w:szCs w:val="28"/>
        </w:rPr>
        <w:t>осуществляет контроль за состоянием муниципального долга, за соблюдением установленн</w:t>
      </w:r>
      <w:r w:rsidR="00F779A9">
        <w:rPr>
          <w:sz w:val="28"/>
          <w:szCs w:val="28"/>
        </w:rPr>
        <w:t>ого</w:t>
      </w:r>
      <w:r w:rsidRPr="00851BE7">
        <w:rPr>
          <w:sz w:val="28"/>
          <w:szCs w:val="28"/>
        </w:rPr>
        <w:t xml:space="preserve">  </w:t>
      </w:r>
      <w:r w:rsidRPr="001C610E">
        <w:rPr>
          <w:sz w:val="28"/>
          <w:szCs w:val="28"/>
        </w:rPr>
        <w:t>Собранием</w:t>
      </w:r>
      <w:r w:rsidR="008C6E2A" w:rsidRPr="001C610E">
        <w:rPr>
          <w:sz w:val="28"/>
          <w:szCs w:val="28"/>
        </w:rPr>
        <w:t xml:space="preserve"> депутатов Питерско</w:t>
      </w:r>
      <w:r w:rsidR="00995447" w:rsidRPr="001C610E">
        <w:rPr>
          <w:sz w:val="28"/>
          <w:szCs w:val="28"/>
        </w:rPr>
        <w:t>го</w:t>
      </w:r>
      <w:r w:rsidRPr="001C610E">
        <w:rPr>
          <w:sz w:val="28"/>
          <w:szCs w:val="28"/>
        </w:rPr>
        <w:t xml:space="preserve"> муниципального</w:t>
      </w:r>
      <w:r w:rsidRPr="00851BE7">
        <w:rPr>
          <w:sz w:val="28"/>
          <w:szCs w:val="28"/>
        </w:rPr>
        <w:t xml:space="preserve"> района </w:t>
      </w:r>
      <w:r w:rsidR="00F04B8B">
        <w:rPr>
          <w:sz w:val="28"/>
          <w:szCs w:val="28"/>
        </w:rPr>
        <w:t xml:space="preserve">Саратовской области </w:t>
      </w:r>
      <w:r w:rsidRPr="00851BE7">
        <w:rPr>
          <w:sz w:val="28"/>
          <w:szCs w:val="28"/>
        </w:rPr>
        <w:t>на очередной финансовый год предел</w:t>
      </w:r>
      <w:r w:rsidR="00F779A9">
        <w:rPr>
          <w:sz w:val="28"/>
          <w:szCs w:val="28"/>
        </w:rPr>
        <w:t>ьного размера</w:t>
      </w:r>
      <w:r w:rsidRPr="00851BE7">
        <w:rPr>
          <w:sz w:val="28"/>
          <w:szCs w:val="28"/>
        </w:rPr>
        <w:t xml:space="preserve"> муниципального долга.</w:t>
      </w:r>
      <w:r w:rsidRPr="00003407">
        <w:rPr>
          <w:sz w:val="28"/>
          <w:szCs w:val="28"/>
        </w:rPr>
        <w:t xml:space="preserve"> </w:t>
      </w:r>
    </w:p>
    <w:p w:rsidR="000463BA" w:rsidRPr="00851BE7" w:rsidRDefault="000463BA" w:rsidP="00F7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BE7">
        <w:rPr>
          <w:sz w:val="28"/>
          <w:szCs w:val="28"/>
        </w:rPr>
        <w:t xml:space="preserve">4.2. Информация о долговых обязательствах </w:t>
      </w:r>
      <w:r w:rsidR="008C6E2A">
        <w:rPr>
          <w:sz w:val="28"/>
          <w:szCs w:val="28"/>
        </w:rPr>
        <w:t>Питерс</w:t>
      </w:r>
      <w:r w:rsidR="00F04B8B">
        <w:rPr>
          <w:sz w:val="28"/>
          <w:szCs w:val="28"/>
        </w:rPr>
        <w:t>ког</w:t>
      </w:r>
      <w:r>
        <w:rPr>
          <w:sz w:val="28"/>
          <w:szCs w:val="28"/>
        </w:rPr>
        <w:t>о</w:t>
      </w:r>
      <w:r w:rsidRPr="00851BE7">
        <w:rPr>
          <w:sz w:val="28"/>
          <w:szCs w:val="28"/>
        </w:rPr>
        <w:t xml:space="preserve"> муниципального района</w:t>
      </w:r>
      <w:r w:rsidR="00F04B8B">
        <w:rPr>
          <w:sz w:val="28"/>
          <w:szCs w:val="28"/>
        </w:rPr>
        <w:t xml:space="preserve"> Саратовской области</w:t>
      </w:r>
      <w:r w:rsidRPr="00851BE7">
        <w:rPr>
          <w:sz w:val="28"/>
          <w:szCs w:val="28"/>
        </w:rPr>
        <w:t>, отраженных в долговой книге, подлеж</w:t>
      </w:r>
      <w:r w:rsidR="00F779A9">
        <w:rPr>
          <w:sz w:val="28"/>
          <w:szCs w:val="28"/>
        </w:rPr>
        <w:t>и</w:t>
      </w:r>
      <w:r w:rsidRPr="00851BE7">
        <w:rPr>
          <w:sz w:val="28"/>
          <w:szCs w:val="28"/>
        </w:rPr>
        <w:t xml:space="preserve">т передаче в </w:t>
      </w:r>
      <w:r>
        <w:rPr>
          <w:sz w:val="28"/>
          <w:szCs w:val="28"/>
        </w:rPr>
        <w:t>М</w:t>
      </w:r>
      <w:r w:rsidRPr="00851BE7">
        <w:rPr>
          <w:sz w:val="28"/>
          <w:szCs w:val="28"/>
        </w:rPr>
        <w:t xml:space="preserve">инистерство финансов Саратовской области в </w:t>
      </w:r>
      <w:r w:rsidRPr="00BD3011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F779A9">
        <w:rPr>
          <w:sz w:val="28"/>
          <w:szCs w:val="28"/>
        </w:rPr>
        <w:t>отчетности</w:t>
      </w:r>
      <w:r w:rsidRPr="00851B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51BE7">
        <w:rPr>
          <w:sz w:val="28"/>
          <w:szCs w:val="28"/>
        </w:rPr>
        <w:t xml:space="preserve">порядке и сроки, установленные </w:t>
      </w:r>
      <w:r>
        <w:rPr>
          <w:sz w:val="28"/>
          <w:szCs w:val="28"/>
        </w:rPr>
        <w:t>М</w:t>
      </w:r>
      <w:r w:rsidRPr="00851BE7">
        <w:rPr>
          <w:sz w:val="28"/>
          <w:szCs w:val="28"/>
        </w:rPr>
        <w:t>инистерством финансов Саратовской области.</w:t>
      </w:r>
    </w:p>
    <w:p w:rsidR="000463BA" w:rsidRPr="00851BE7" w:rsidRDefault="000463BA" w:rsidP="000463BA">
      <w:pPr>
        <w:rPr>
          <w:sz w:val="28"/>
          <w:szCs w:val="28"/>
        </w:rPr>
      </w:pPr>
    </w:p>
    <w:p w:rsidR="000463BA" w:rsidRPr="001F1DD5" w:rsidRDefault="000463BA" w:rsidP="000463BA">
      <w:pPr>
        <w:sectPr w:rsidR="000463BA" w:rsidRPr="001F1DD5" w:rsidSect="0088028C">
          <w:footerReference w:type="default" r:id="rId11"/>
          <w:pgSz w:w="11905" w:h="16838"/>
          <w:pgMar w:top="1134" w:right="709" w:bottom="992" w:left="1418" w:header="0" w:footer="0" w:gutter="0"/>
          <w:cols w:space="720"/>
          <w:noEndnote/>
          <w:titlePg/>
          <w:docGrid w:linePitch="354"/>
        </w:sectPr>
      </w:pPr>
    </w:p>
    <w:p w:rsidR="00F368CF" w:rsidRPr="00F779A9" w:rsidRDefault="00F368CF" w:rsidP="00F368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779A9">
        <w:rPr>
          <w:sz w:val="28"/>
          <w:szCs w:val="28"/>
        </w:rPr>
        <w:lastRenderedPageBreak/>
        <w:t>Приложение</w:t>
      </w:r>
    </w:p>
    <w:p w:rsidR="00AF51A2" w:rsidRPr="00F779A9" w:rsidRDefault="00AF51A2" w:rsidP="00F779A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79A9">
        <w:rPr>
          <w:sz w:val="28"/>
          <w:szCs w:val="28"/>
        </w:rPr>
        <w:t xml:space="preserve">                     </w:t>
      </w:r>
      <w:r w:rsidR="00F368CF" w:rsidRPr="00F779A9">
        <w:rPr>
          <w:sz w:val="28"/>
          <w:szCs w:val="28"/>
        </w:rPr>
        <w:t xml:space="preserve">к </w:t>
      </w:r>
      <w:r w:rsidR="001C610E" w:rsidRPr="00F779A9">
        <w:rPr>
          <w:sz w:val="28"/>
          <w:szCs w:val="28"/>
        </w:rPr>
        <w:t>п</w:t>
      </w:r>
      <w:r w:rsidR="00F368CF" w:rsidRPr="00F779A9">
        <w:rPr>
          <w:sz w:val="28"/>
          <w:szCs w:val="28"/>
        </w:rPr>
        <w:t>орядку</w:t>
      </w:r>
      <w:r w:rsidRPr="00F779A9">
        <w:rPr>
          <w:sz w:val="28"/>
          <w:szCs w:val="28"/>
        </w:rPr>
        <w:t xml:space="preserve"> </w:t>
      </w:r>
      <w:r w:rsidR="00F04B8B" w:rsidRPr="00F779A9">
        <w:rPr>
          <w:sz w:val="28"/>
          <w:szCs w:val="28"/>
        </w:rPr>
        <w:t xml:space="preserve">ведения муниципальной долговой книги </w:t>
      </w:r>
      <w:r w:rsidRPr="00F779A9">
        <w:rPr>
          <w:sz w:val="28"/>
          <w:szCs w:val="28"/>
        </w:rPr>
        <w:t xml:space="preserve">    </w:t>
      </w:r>
    </w:p>
    <w:p w:rsidR="00F368CF" w:rsidRPr="00F368CF" w:rsidRDefault="00AF51A2" w:rsidP="0088028C">
      <w:pPr>
        <w:autoSpaceDE w:val="0"/>
        <w:autoSpaceDN w:val="0"/>
        <w:adjustRightInd w:val="0"/>
        <w:jc w:val="right"/>
        <w:rPr>
          <w:szCs w:val="26"/>
        </w:rPr>
      </w:pPr>
      <w:r w:rsidRPr="00F779A9">
        <w:rPr>
          <w:sz w:val="28"/>
          <w:szCs w:val="28"/>
        </w:rPr>
        <w:t xml:space="preserve">                                  </w:t>
      </w:r>
      <w:r w:rsidR="000407B8" w:rsidRPr="00F779A9">
        <w:rPr>
          <w:sz w:val="28"/>
          <w:szCs w:val="28"/>
        </w:rPr>
        <w:t xml:space="preserve"> </w:t>
      </w:r>
      <w:r w:rsidR="00FA26C7" w:rsidRPr="00F779A9">
        <w:rPr>
          <w:sz w:val="28"/>
          <w:szCs w:val="28"/>
        </w:rPr>
        <w:t>Питерского</w:t>
      </w:r>
      <w:r w:rsidR="00F04B8B" w:rsidRPr="00F779A9">
        <w:rPr>
          <w:sz w:val="28"/>
          <w:szCs w:val="28"/>
        </w:rPr>
        <w:t xml:space="preserve"> муниципального района Саратовской области</w:t>
      </w:r>
      <w:bookmarkStart w:id="2" w:name="Par127"/>
      <w:bookmarkEnd w:id="2"/>
      <w:r w:rsidR="00F368CF" w:rsidRPr="00F779A9">
        <w:rPr>
          <w:sz w:val="28"/>
          <w:szCs w:val="28"/>
        </w:rPr>
        <w:t xml:space="preserve">  </w:t>
      </w:r>
      <w:r w:rsidR="00F368CF" w:rsidRPr="00F368CF">
        <w:rPr>
          <w:szCs w:val="26"/>
        </w:rPr>
        <w:t xml:space="preserve">                       </w:t>
      </w:r>
    </w:p>
    <w:p w:rsidR="000407B8" w:rsidRDefault="000407B8" w:rsidP="002E5D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E5D22" w:rsidRPr="0088028C" w:rsidRDefault="002E5D22" w:rsidP="002E5D22">
      <w:pPr>
        <w:autoSpaceDE w:val="0"/>
        <w:autoSpaceDN w:val="0"/>
        <w:adjustRightInd w:val="0"/>
        <w:jc w:val="center"/>
        <w:rPr>
          <w:szCs w:val="26"/>
        </w:rPr>
      </w:pPr>
      <w:r w:rsidRPr="0088028C">
        <w:rPr>
          <w:szCs w:val="26"/>
        </w:rPr>
        <w:t xml:space="preserve">МУНИЦИПАЛЬНАЯ ДОЛГОВАЯ КНИГА </w:t>
      </w:r>
      <w:r w:rsidR="00FA26C7" w:rsidRPr="0088028C">
        <w:rPr>
          <w:szCs w:val="26"/>
        </w:rPr>
        <w:t>ПИТЕР</w:t>
      </w:r>
      <w:r w:rsidR="000407B8" w:rsidRPr="0088028C">
        <w:rPr>
          <w:szCs w:val="26"/>
        </w:rPr>
        <w:t>СКОГО</w:t>
      </w:r>
      <w:r w:rsidRPr="0088028C">
        <w:rPr>
          <w:szCs w:val="26"/>
        </w:rPr>
        <w:t xml:space="preserve"> МУНИЦИПАЛЬНОГО РАЙОНА</w:t>
      </w:r>
    </w:p>
    <w:p w:rsidR="002E5D22" w:rsidRPr="0088028C" w:rsidRDefault="002E5D22" w:rsidP="002E5D22">
      <w:pPr>
        <w:autoSpaceDE w:val="0"/>
        <w:autoSpaceDN w:val="0"/>
        <w:adjustRightInd w:val="0"/>
        <w:jc w:val="center"/>
        <w:rPr>
          <w:szCs w:val="26"/>
        </w:rPr>
      </w:pPr>
      <w:r w:rsidRPr="0088028C">
        <w:rPr>
          <w:szCs w:val="26"/>
        </w:rPr>
        <w:t>САРАТОВСКОЙ ОБЛАСТИ ПО СОСТОЯНИЮ НА</w:t>
      </w:r>
      <w:r w:rsidR="00037E84" w:rsidRPr="0088028C">
        <w:rPr>
          <w:szCs w:val="26"/>
        </w:rPr>
        <w:t xml:space="preserve"> ________ </w:t>
      </w:r>
      <w:r w:rsidRPr="0088028C">
        <w:rPr>
          <w:szCs w:val="26"/>
        </w:rPr>
        <w:t>год.</w:t>
      </w:r>
    </w:p>
    <w:p w:rsidR="002E5D22" w:rsidRPr="0088028C" w:rsidRDefault="002E5D22" w:rsidP="002E5D22">
      <w:pPr>
        <w:autoSpaceDE w:val="0"/>
        <w:autoSpaceDN w:val="0"/>
        <w:adjustRightInd w:val="0"/>
        <w:jc w:val="both"/>
        <w:rPr>
          <w:szCs w:val="26"/>
        </w:rPr>
      </w:pPr>
    </w:p>
    <w:p w:rsidR="002E5D22" w:rsidRPr="0088028C" w:rsidRDefault="002E5D22" w:rsidP="002E5D22">
      <w:pPr>
        <w:autoSpaceDE w:val="0"/>
        <w:autoSpaceDN w:val="0"/>
        <w:adjustRightInd w:val="0"/>
        <w:jc w:val="center"/>
        <w:outlineLvl w:val="2"/>
        <w:rPr>
          <w:szCs w:val="26"/>
        </w:rPr>
      </w:pPr>
      <w:bookmarkStart w:id="3" w:name="Par83"/>
      <w:bookmarkEnd w:id="3"/>
      <w:r w:rsidRPr="0088028C">
        <w:rPr>
          <w:szCs w:val="26"/>
        </w:rPr>
        <w:t>Раздел I. КРЕДИТЫ, ПРИВЛЕЧЕННЫЕ ОТ БАНКОВ</w:t>
      </w:r>
    </w:p>
    <w:p w:rsidR="002E5D22" w:rsidRPr="0088028C" w:rsidRDefault="002E5D22" w:rsidP="002E5D22">
      <w:pPr>
        <w:autoSpaceDE w:val="0"/>
        <w:autoSpaceDN w:val="0"/>
        <w:adjustRightInd w:val="0"/>
        <w:jc w:val="center"/>
        <w:rPr>
          <w:szCs w:val="26"/>
        </w:rPr>
      </w:pPr>
      <w:r w:rsidRPr="0088028C">
        <w:rPr>
          <w:szCs w:val="26"/>
        </w:rPr>
        <w:t>И ИНЫХ КРЕДИТНЫХ ОРГАНИЗАЦИ</w:t>
      </w:r>
    </w:p>
    <w:p w:rsidR="002E5D22" w:rsidRPr="0088028C" w:rsidRDefault="002E5D22" w:rsidP="002E5D22">
      <w:pPr>
        <w:autoSpaceDE w:val="0"/>
        <w:autoSpaceDN w:val="0"/>
        <w:adjustRightInd w:val="0"/>
        <w:jc w:val="right"/>
        <w:rPr>
          <w:szCs w:val="26"/>
        </w:rPr>
      </w:pPr>
      <w:r w:rsidRPr="0088028C">
        <w:rPr>
          <w:szCs w:val="26"/>
        </w:rPr>
        <w:t>(тыс. руб.)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734"/>
        <w:gridCol w:w="779"/>
        <w:gridCol w:w="1119"/>
        <w:gridCol w:w="970"/>
        <w:gridCol w:w="968"/>
        <w:gridCol w:w="1119"/>
        <w:gridCol w:w="519"/>
        <w:gridCol w:w="956"/>
        <w:gridCol w:w="462"/>
        <w:gridCol w:w="585"/>
        <w:gridCol w:w="462"/>
        <w:gridCol w:w="585"/>
        <w:gridCol w:w="519"/>
        <w:gridCol w:w="956"/>
        <w:gridCol w:w="1050"/>
        <w:gridCol w:w="1129"/>
        <w:gridCol w:w="1062"/>
        <w:gridCol w:w="519"/>
        <w:gridCol w:w="963"/>
      </w:tblGrid>
      <w:tr w:rsidR="002E5D22" w:rsidRPr="000C1223" w:rsidTr="00406C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 №</w:t>
            </w: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привлечения кредитных ресурсов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кредитного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привлечения кредита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исполнения обязательств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</w:t>
            </w:r>
          </w:p>
        </w:tc>
      </w:tr>
      <w:tr w:rsidR="002E5D22" w:rsidRPr="000C1223" w:rsidTr="0040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кредитом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</w:tr>
      <w:tr w:rsidR="002E5D22" w:rsidRPr="000C1223" w:rsidTr="0040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</w:tr>
      <w:tr w:rsidR="002E5D22" w:rsidRPr="000C1223" w:rsidTr="00406C68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ind w:right="1497"/>
              <w:jc w:val="center"/>
              <w:rPr>
                <w:sz w:val="18"/>
                <w:szCs w:val="18"/>
              </w:rPr>
            </w:pPr>
          </w:p>
        </w:tc>
      </w:tr>
      <w:tr w:rsidR="002E5D22" w:rsidRPr="000C1223" w:rsidTr="00406C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972142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5F4210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4" w:name="Par154"/>
      <w:bookmarkEnd w:id="4"/>
      <w:r w:rsidRPr="005F4210">
        <w:rPr>
          <w:sz w:val="18"/>
          <w:szCs w:val="18"/>
        </w:rPr>
        <w:t>Раздел II. ИНЫЕ ЗАИМСТВОВАНИЯ</w:t>
      </w:r>
    </w:p>
    <w:p w:rsidR="002E5D22" w:rsidRPr="008B4E4D" w:rsidRDefault="002E5D22" w:rsidP="002E5D22">
      <w:pPr>
        <w:autoSpaceDE w:val="0"/>
        <w:autoSpaceDN w:val="0"/>
        <w:adjustRightInd w:val="0"/>
        <w:ind w:right="-88"/>
        <w:jc w:val="both"/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616"/>
        <w:gridCol w:w="850"/>
        <w:gridCol w:w="1134"/>
        <w:gridCol w:w="849"/>
        <w:gridCol w:w="994"/>
        <w:gridCol w:w="992"/>
        <w:gridCol w:w="567"/>
        <w:gridCol w:w="851"/>
        <w:gridCol w:w="567"/>
        <w:gridCol w:w="709"/>
        <w:gridCol w:w="567"/>
        <w:gridCol w:w="708"/>
        <w:gridCol w:w="567"/>
        <w:gridCol w:w="709"/>
        <w:gridCol w:w="851"/>
        <w:gridCol w:w="992"/>
        <w:gridCol w:w="850"/>
        <w:gridCol w:w="567"/>
        <w:gridCol w:w="1276"/>
      </w:tblGrid>
      <w:tr w:rsidR="002E5D22" w:rsidRPr="000C1223" w:rsidTr="0088028C">
        <w:trPr>
          <w:trHeight w:val="44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№ п/п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привлечения займа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договора займа (соглашения)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_____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 и погашение на _______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осуществления заимствования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исполнения обязательств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</w:t>
            </w:r>
          </w:p>
        </w:tc>
      </w:tr>
      <w:tr w:rsidR="002E5D22" w:rsidRPr="000C1223" w:rsidTr="0088028C">
        <w:trPr>
          <w:trHeight w:val="10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займом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</w:tr>
      <w:tr w:rsidR="002E5D22" w:rsidRPr="000C1223" w:rsidTr="0088028C">
        <w:trPr>
          <w:trHeight w:val="18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</w:tr>
      <w:tr w:rsidR="002E5D22" w:rsidRPr="000C1223" w:rsidTr="0088028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5F4210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5" w:name="Par239"/>
      <w:bookmarkEnd w:id="5"/>
      <w:r w:rsidRPr="005F4210">
        <w:rPr>
          <w:sz w:val="18"/>
          <w:szCs w:val="18"/>
        </w:rPr>
        <w:t>Раздел III. МУНИЦИПАЛЬНЫЕ ГАРАНТИИ</w:t>
      </w:r>
    </w:p>
    <w:p w:rsidR="002E5D22" w:rsidRPr="000A2FB5" w:rsidRDefault="002E5D22" w:rsidP="002E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4210">
        <w:rPr>
          <w:sz w:val="18"/>
          <w:szCs w:val="18"/>
        </w:rPr>
        <w:lastRenderedPageBreak/>
        <w:t>ПО ОБЯЗАТЕЛЬСТВАМ ТРЕТЬИХ ЛИЦ</w:t>
      </w:r>
    </w:p>
    <w:tbl>
      <w:tblPr>
        <w:tblW w:w="158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741"/>
        <w:gridCol w:w="850"/>
        <w:gridCol w:w="1098"/>
        <w:gridCol w:w="887"/>
        <w:gridCol w:w="850"/>
        <w:gridCol w:w="1134"/>
        <w:gridCol w:w="709"/>
        <w:gridCol w:w="567"/>
        <w:gridCol w:w="709"/>
        <w:gridCol w:w="567"/>
        <w:gridCol w:w="709"/>
        <w:gridCol w:w="567"/>
        <w:gridCol w:w="567"/>
        <w:gridCol w:w="850"/>
        <w:gridCol w:w="851"/>
        <w:gridCol w:w="992"/>
        <w:gridCol w:w="850"/>
        <w:gridCol w:w="599"/>
        <w:gridCol w:w="677"/>
        <w:gridCol w:w="709"/>
      </w:tblGrid>
      <w:tr w:rsidR="002E5D22" w:rsidRPr="000C1223" w:rsidTr="0088028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Кредитор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предоставления гарантий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_________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Цель осуществления заимствования</w:t>
            </w:r>
          </w:p>
        </w:tc>
      </w:tr>
      <w:tr w:rsidR="002E5D22" w:rsidRPr="000C1223" w:rsidTr="0088028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Кредитного договора (договора займа)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Договора о предоставлении гарантии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Предоставление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&lt;*&gt;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 истекшим сроком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Заемщик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% за пользование кредитом (займом)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Штрафы (пени, неустойки)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rPr>
          <w:trHeight w:val="17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5F4210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6" w:name="Par336"/>
      <w:bookmarkEnd w:id="6"/>
      <w:r w:rsidRPr="005F4210">
        <w:rPr>
          <w:sz w:val="18"/>
          <w:szCs w:val="18"/>
        </w:rPr>
        <w:t>Раздел IV. БЮДЖЕТНЫЕ ССУДЫ, ПОЛУЧЕННЫЕ</w:t>
      </w:r>
    </w:p>
    <w:p w:rsidR="002E5D22" w:rsidRPr="005F4210" w:rsidRDefault="002E5D22" w:rsidP="002E5D2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4210">
        <w:rPr>
          <w:sz w:val="18"/>
          <w:szCs w:val="18"/>
        </w:rPr>
        <w:t>ОТ БЮДЖЕТОВ ДРУГИХ УРОВНЕЙ СИСТЕМЫ РОССИЙСКОЙ ФЕДЕРАЦИИ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587"/>
        <w:gridCol w:w="1644"/>
        <w:gridCol w:w="1247"/>
        <w:gridCol w:w="567"/>
        <w:gridCol w:w="851"/>
        <w:gridCol w:w="708"/>
        <w:gridCol w:w="850"/>
        <w:gridCol w:w="680"/>
        <w:gridCol w:w="850"/>
        <w:gridCol w:w="567"/>
        <w:gridCol w:w="850"/>
        <w:gridCol w:w="907"/>
        <w:gridCol w:w="567"/>
        <w:gridCol w:w="1734"/>
      </w:tblGrid>
      <w:tr w:rsidR="002E5D22" w:rsidRPr="000C1223" w:rsidTr="008802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Бюджет, предоставивший ссуду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Основание предоставления ссуды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Срок исполнения обязательств по договору (соглашению)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и дата договора (соглашения)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Задолженность на __ г.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 года</w:t>
            </w:r>
          </w:p>
        </w:tc>
      </w:tr>
      <w:tr w:rsidR="002E5D22" w:rsidRPr="000C1223" w:rsidTr="008802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Получение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Проценты за пользование ссудой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</w:tr>
      <w:tr w:rsidR="002E5D22" w:rsidRPr="000C1223" w:rsidTr="008802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Дата </w:t>
            </w:r>
            <w:hyperlink w:anchor="Par716" w:history="1">
              <w:r w:rsidRPr="000C1223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штрафы (пени, неустойки)</w:t>
            </w:r>
          </w:p>
        </w:tc>
      </w:tr>
      <w:tr w:rsidR="002E5D22" w:rsidRPr="000C1223" w:rsidTr="00880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8B4E4D" w:rsidRDefault="002E5D22" w:rsidP="002E5D22">
      <w:pPr>
        <w:autoSpaceDE w:val="0"/>
        <w:autoSpaceDN w:val="0"/>
        <w:adjustRightInd w:val="0"/>
        <w:jc w:val="both"/>
      </w:pPr>
    </w:p>
    <w:p w:rsidR="002E5D22" w:rsidRPr="000A2FB5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7" w:name="Par443"/>
      <w:bookmarkEnd w:id="7"/>
      <w:r w:rsidRPr="005F4210">
        <w:rPr>
          <w:sz w:val="18"/>
          <w:szCs w:val="18"/>
        </w:rPr>
        <w:t>Раздел V. МУНИЦИПАЛЬНЫЕ ЦЕННЫЕ БУМАГИ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952"/>
        <w:gridCol w:w="952"/>
        <w:gridCol w:w="901"/>
        <w:gridCol w:w="1005"/>
        <w:gridCol w:w="530"/>
        <w:gridCol w:w="793"/>
        <w:gridCol w:w="635"/>
        <w:gridCol w:w="793"/>
        <w:gridCol w:w="635"/>
        <w:gridCol w:w="793"/>
        <w:gridCol w:w="530"/>
        <w:gridCol w:w="793"/>
        <w:gridCol w:w="952"/>
        <w:gridCol w:w="1540"/>
        <w:gridCol w:w="567"/>
        <w:gridCol w:w="708"/>
        <w:gridCol w:w="851"/>
        <w:gridCol w:w="1134"/>
      </w:tblGrid>
      <w:tr w:rsidR="002E5D22" w:rsidRPr="000C1223" w:rsidTr="0088028C">
        <w:trPr>
          <w:trHeight w:val="8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N п/п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Вид муниципальных ценных бумаг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Эмиссия ценных бумаг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 погашения, установленная условиями выпуска ценных бумаг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Обязательства по ценным бумагам на _____ г.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______ года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Обязательства по ценным бумагам на _____ г.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Направление использования заемных средств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Способ обеспечения использования обязательств по ценным бумагам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Фактические расходы по обслуживанию муниципального долга за _____ года</w:t>
            </w:r>
          </w:p>
        </w:tc>
      </w:tr>
      <w:tr w:rsidR="002E5D22" w:rsidRPr="000C1223" w:rsidTr="0088028C">
        <w:trPr>
          <w:trHeight w:val="14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Регистрационный номер выпуска ценных </w:t>
            </w:r>
            <w:r w:rsidRPr="000C1223">
              <w:rPr>
                <w:sz w:val="16"/>
                <w:szCs w:val="16"/>
              </w:rPr>
              <w:lastRenderedPageBreak/>
              <w:t>бумаг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lastRenderedPageBreak/>
              <w:t>Объем по номинальной стоимости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Купон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Дисконт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Прочие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</w:tr>
      <w:tr w:rsidR="002E5D22" w:rsidRPr="000C1223" w:rsidTr="0088028C">
        <w:trPr>
          <w:trHeight w:val="6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Дата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Сумма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rPr>
          <w:trHeight w:val="2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0C1223" w:rsidTr="0088028C">
        <w:trPr>
          <w:trHeight w:val="2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B83A4A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0A2FB5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8" w:name="Par510"/>
      <w:bookmarkEnd w:id="8"/>
      <w:r w:rsidRPr="000A2FB5">
        <w:rPr>
          <w:sz w:val="18"/>
          <w:szCs w:val="18"/>
        </w:rPr>
        <w:t>Раздел VI. СТРУКТУРА МУНИЦИПАЛЬНОГО ДОЛГА</w:t>
      </w:r>
    </w:p>
    <w:p w:rsidR="002E5D22" w:rsidRPr="008B4E4D" w:rsidRDefault="002E5D22" w:rsidP="002E5D22">
      <w:pPr>
        <w:autoSpaceDE w:val="0"/>
        <w:autoSpaceDN w:val="0"/>
        <w:adjustRightInd w:val="0"/>
        <w:jc w:val="both"/>
      </w:pPr>
    </w:p>
    <w:tbl>
      <w:tblPr>
        <w:tblW w:w="1573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567"/>
        <w:gridCol w:w="708"/>
        <w:gridCol w:w="851"/>
        <w:gridCol w:w="992"/>
        <w:gridCol w:w="851"/>
        <w:gridCol w:w="992"/>
        <w:gridCol w:w="850"/>
        <w:gridCol w:w="852"/>
        <w:gridCol w:w="708"/>
        <w:gridCol w:w="708"/>
        <w:gridCol w:w="851"/>
        <w:gridCol w:w="709"/>
        <w:gridCol w:w="708"/>
        <w:gridCol w:w="567"/>
        <w:gridCol w:w="567"/>
        <w:gridCol w:w="567"/>
        <w:gridCol w:w="851"/>
        <w:gridCol w:w="1134"/>
      </w:tblGrid>
      <w:tr w:rsidR="002E5D22" w:rsidRPr="000C1223" w:rsidTr="0088028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Размер долга по состоянию на _____ г.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Привлечение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Размер долга по состоянию на _____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Предельные размеры обязательств, установленные в местном бюджете на 1 января следующего года (с учетом последних изменений)</w:t>
            </w:r>
          </w:p>
        </w:tc>
      </w:tr>
      <w:tr w:rsidR="0088028C" w:rsidRPr="000C1223" w:rsidTr="0088028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Бюджетные назначения с учетом последних уточнений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 отчетную дату &lt;**&gt;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 за ____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Бюджетные назначения с учетом последних уточнений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Факт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 т.ч. с истекшими сроками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rPr>
          <w:trHeight w:val="2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Программа муниципальных заимствований, в том числе на: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rPr>
          <w:trHeight w:val="2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Годовые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rPr>
          <w:trHeight w:val="1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Годовые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На отчетную дату &lt;**&gt;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Программа муниципальных заимствований, в том числе на: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муниципальных долговых обязательств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Покрытие дефицита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Финансирование расходных статей местного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Погашение муниципальных долговых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Покрытие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Финансирование расходных статей местного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028C" w:rsidRPr="000C1223" w:rsidTr="0088028C">
        <w:trPr>
          <w:trHeight w:val="1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2. Иные заимствования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 xml:space="preserve">в том числе Заимствования, полученные из </w:t>
            </w:r>
            <w:r w:rsidRPr="000C1223">
              <w:rPr>
                <w:sz w:val="16"/>
                <w:szCs w:val="16"/>
              </w:rPr>
              <w:lastRenderedPageBreak/>
              <w:t>федерального бюджета по связанным кредитам от международных финансовых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lastRenderedPageBreak/>
              <w:t>3. Муниципальные гарантии по обязательствам третьих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4. Бюджетные ссуды, полученные местным бюджетом от бюджетов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5. Муниципальные ценные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8028C" w:rsidRPr="000C1223" w:rsidTr="008802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Справочно: проценты по переоформленным централизованным кредитам 1992 - 94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1223">
              <w:rPr>
                <w:sz w:val="16"/>
                <w:szCs w:val="16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0C1223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0A2FB5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0A2FB5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0A2FB5" w:rsidRDefault="002E5D22" w:rsidP="002E5D22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bookmarkStart w:id="9" w:name="Par718"/>
      <w:bookmarkEnd w:id="9"/>
      <w:r w:rsidRPr="000A2FB5">
        <w:rPr>
          <w:sz w:val="18"/>
          <w:szCs w:val="18"/>
        </w:rPr>
        <w:t>Раздел VII. ОБСЛУЖИВАНИЕ МУНИЦИПАЛЬНОГО ДОЛГА</w:t>
      </w:r>
    </w:p>
    <w:p w:rsidR="002E5D22" w:rsidRPr="000A2FB5" w:rsidRDefault="002E5D22" w:rsidP="002E5D2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850"/>
        <w:gridCol w:w="938"/>
        <w:gridCol w:w="992"/>
        <w:gridCol w:w="850"/>
        <w:gridCol w:w="993"/>
        <w:gridCol w:w="850"/>
        <w:gridCol w:w="992"/>
        <w:gridCol w:w="1276"/>
        <w:gridCol w:w="1134"/>
        <w:gridCol w:w="851"/>
        <w:gridCol w:w="2693"/>
      </w:tblGrid>
      <w:tr w:rsidR="002E5D22" w:rsidRPr="00BC1961" w:rsidTr="0088028C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Бюджетные назначения на ____ год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Бюджетные назначения с учетом последних уточнений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Факт за _____ год</w:t>
            </w:r>
          </w:p>
        </w:tc>
      </w:tr>
      <w:tr w:rsidR="002E5D22" w:rsidRPr="00BC1961" w:rsidTr="0088028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Проценты за пользование заимствованиями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Годовые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 xml:space="preserve">На отчетную дату </w:t>
            </w:r>
            <w:hyperlink w:anchor="Par863" w:history="1">
              <w:r w:rsidRPr="00BC1961">
                <w:rPr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Проценты за пользование заимствованиями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Прочие расходы</w:t>
            </w:r>
          </w:p>
        </w:tc>
      </w:tr>
      <w:tr w:rsidR="002E5D22" w:rsidRPr="00BC1961" w:rsidTr="0088028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Всего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Проценты за пользование заимствованиями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Проценты за использование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Всего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 т.ч. штрафы (пени, неустойки)</w:t>
            </w:r>
          </w:p>
        </w:tc>
      </w:tr>
      <w:tr w:rsidR="002E5D22" w:rsidRPr="00BC1961" w:rsidTr="0088028C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 т.ч. штрафы (пени, неустойки)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2. Иные заимствования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lastRenderedPageBreak/>
              <w:t>в том числе: Заимствования, 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3. Муниципальные гарантии по обязательствам третьих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4. Бюджетные ссуды, полученные местным бюджетом от бюджетов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5.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E5D22" w:rsidRPr="00BC1961" w:rsidTr="0088028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961">
              <w:rPr>
                <w:sz w:val="16"/>
                <w:szCs w:val="16"/>
              </w:rPr>
              <w:t>Справочно: проценты по переоформленным централизованным кредитам 1992 - 94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22" w:rsidRPr="00BC1961" w:rsidRDefault="002E5D22" w:rsidP="00406C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E5D22" w:rsidRPr="00BC1961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BC1961" w:rsidRDefault="002E5D22" w:rsidP="002E5D2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C1961">
        <w:rPr>
          <w:sz w:val="16"/>
          <w:szCs w:val="16"/>
        </w:rPr>
        <w:t>Справочно: заимствования в иностранной валюте отражаются одновременно в валюте заимствования и в рублевом эквиваленте по курсу Центрального Банка Российской Федерации на отчетную дату.»</w:t>
      </w:r>
    </w:p>
    <w:p w:rsidR="002E5D22" w:rsidRDefault="002E5D22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28C" w:rsidRDefault="0088028C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28C" w:rsidRPr="00BC1961" w:rsidRDefault="0088028C" w:rsidP="002E5D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D22" w:rsidRPr="00BC1961" w:rsidRDefault="002E5D22" w:rsidP="002E5D22">
      <w:pPr>
        <w:rPr>
          <w:sz w:val="16"/>
          <w:szCs w:val="16"/>
        </w:rPr>
      </w:pPr>
    </w:p>
    <w:p w:rsidR="00E17F37" w:rsidRDefault="0088028C" w:rsidP="008802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управляющий делами администрации</w:t>
      </w:r>
    </w:p>
    <w:p w:rsidR="0088028C" w:rsidRPr="0088028C" w:rsidRDefault="0088028C" w:rsidP="008802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С.Г. Черпанова</w:t>
      </w:r>
    </w:p>
    <w:sectPr w:rsidR="0088028C" w:rsidRPr="0088028C" w:rsidSect="0088028C">
      <w:headerReference w:type="even" r:id="rId12"/>
      <w:headerReference w:type="default" r:id="rId13"/>
      <w:headerReference w:type="first" r:id="rId14"/>
      <w:footerReference w:type="first" r:id="rId15"/>
      <w:pgSz w:w="16838" w:h="11906" w:orient="landscape" w:code="9"/>
      <w:pgMar w:top="993" w:right="536" w:bottom="567" w:left="851" w:header="425" w:footer="335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FA" w:rsidRDefault="00A67DFA">
      <w:r>
        <w:separator/>
      </w:r>
    </w:p>
  </w:endnote>
  <w:endnote w:type="continuationSeparator" w:id="0">
    <w:p w:rsidR="00A67DFA" w:rsidRDefault="00A6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6132"/>
      <w:docPartObj>
        <w:docPartGallery w:val="Page Numbers (Bottom of Page)"/>
        <w:docPartUnique/>
      </w:docPartObj>
    </w:sdtPr>
    <w:sdtContent>
      <w:p w:rsidR="0088028C" w:rsidRDefault="0088028C">
        <w:pPr>
          <w:pStyle w:val="a4"/>
          <w:jc w:val="right"/>
        </w:pPr>
        <w:fldSimple w:instr=" PAGE   \* MERGEFORMAT ">
          <w:r w:rsidR="00615FB0">
            <w:rPr>
              <w:noProof/>
            </w:rPr>
            <w:t>2</w:t>
          </w:r>
        </w:fldSimple>
      </w:p>
    </w:sdtContent>
  </w:sdt>
  <w:p w:rsidR="0088028C" w:rsidRDefault="008802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C" w:rsidRDefault="0088028C">
    <w:pPr>
      <w:pStyle w:val="a4"/>
      <w:rPr>
        <w:color w:val="808080"/>
        <w:sz w:val="16"/>
        <w:lang w:val="en-US"/>
      </w:rPr>
    </w:pPr>
  </w:p>
  <w:p w:rsidR="0088028C" w:rsidRDefault="008802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FA" w:rsidRDefault="00A67DFA">
      <w:r>
        <w:separator/>
      </w:r>
    </w:p>
  </w:footnote>
  <w:footnote w:type="continuationSeparator" w:id="0">
    <w:p w:rsidR="00A67DFA" w:rsidRDefault="00A67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C" w:rsidRDefault="0088028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28C" w:rsidRDefault="00880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C" w:rsidRDefault="0088028C" w:rsidP="008802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8C" w:rsidRDefault="0088028C">
    <w:pPr>
      <w:pStyle w:val="a3"/>
      <w:rPr>
        <w:sz w:val="20"/>
      </w:rPr>
    </w:pPr>
  </w:p>
  <w:p w:rsidR="0088028C" w:rsidRDefault="0088028C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36"/>
    <w:multiLevelType w:val="hybridMultilevel"/>
    <w:tmpl w:val="F462E0EC"/>
    <w:lvl w:ilvl="0" w:tplc="1CD21C16">
      <w:start w:val="1"/>
      <w:numFmt w:val="decimal"/>
      <w:lvlText w:val="%1."/>
      <w:lvlJc w:val="left"/>
      <w:pPr>
        <w:ind w:left="17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16B6197"/>
    <w:multiLevelType w:val="multilevel"/>
    <w:tmpl w:val="C36A643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116E59C7"/>
    <w:multiLevelType w:val="hybridMultilevel"/>
    <w:tmpl w:val="417A6B1E"/>
    <w:lvl w:ilvl="0" w:tplc="D9E26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D2708"/>
    <w:multiLevelType w:val="hybridMultilevel"/>
    <w:tmpl w:val="18AE4BA8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61D32D07"/>
    <w:multiLevelType w:val="hybridMultilevel"/>
    <w:tmpl w:val="3900333E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6B696120"/>
    <w:multiLevelType w:val="hybridMultilevel"/>
    <w:tmpl w:val="904C4A84"/>
    <w:lvl w:ilvl="0" w:tplc="A3BC0C6A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822EA2"/>
    <w:multiLevelType w:val="multilevel"/>
    <w:tmpl w:val="5B8A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4DD8"/>
    <w:rsid w:val="00007DE6"/>
    <w:rsid w:val="00024FE8"/>
    <w:rsid w:val="00025CA5"/>
    <w:rsid w:val="00037E84"/>
    <w:rsid w:val="000407B8"/>
    <w:rsid w:val="00040C59"/>
    <w:rsid w:val="000436D0"/>
    <w:rsid w:val="00045B1B"/>
    <w:rsid w:val="000463BA"/>
    <w:rsid w:val="00050D80"/>
    <w:rsid w:val="000564F8"/>
    <w:rsid w:val="00074131"/>
    <w:rsid w:val="00074F43"/>
    <w:rsid w:val="000766AB"/>
    <w:rsid w:val="00076E5B"/>
    <w:rsid w:val="000A41FA"/>
    <w:rsid w:val="000A7AF0"/>
    <w:rsid w:val="000C603C"/>
    <w:rsid w:val="000D78C3"/>
    <w:rsid w:val="000E2968"/>
    <w:rsid w:val="000E4284"/>
    <w:rsid w:val="000E6978"/>
    <w:rsid w:val="00101D6E"/>
    <w:rsid w:val="00110C32"/>
    <w:rsid w:val="001224EE"/>
    <w:rsid w:val="0013644B"/>
    <w:rsid w:val="00136CF7"/>
    <w:rsid w:val="001440C0"/>
    <w:rsid w:val="00146353"/>
    <w:rsid w:val="00156DEF"/>
    <w:rsid w:val="00160A73"/>
    <w:rsid w:val="001A2A41"/>
    <w:rsid w:val="001C3001"/>
    <w:rsid w:val="001C610E"/>
    <w:rsid w:val="001D7CBD"/>
    <w:rsid w:val="001E31B2"/>
    <w:rsid w:val="001E4E74"/>
    <w:rsid w:val="001F591F"/>
    <w:rsid w:val="001F6A75"/>
    <w:rsid w:val="00204160"/>
    <w:rsid w:val="002100BE"/>
    <w:rsid w:val="00215E9A"/>
    <w:rsid w:val="0022370F"/>
    <w:rsid w:val="00237237"/>
    <w:rsid w:val="00243418"/>
    <w:rsid w:val="0025696C"/>
    <w:rsid w:val="00271C9D"/>
    <w:rsid w:val="00275F02"/>
    <w:rsid w:val="0027607C"/>
    <w:rsid w:val="00283032"/>
    <w:rsid w:val="00295FCE"/>
    <w:rsid w:val="002A6C3B"/>
    <w:rsid w:val="002B02FC"/>
    <w:rsid w:val="002B739F"/>
    <w:rsid w:val="002C1623"/>
    <w:rsid w:val="002C2C2E"/>
    <w:rsid w:val="002C6B72"/>
    <w:rsid w:val="002D4B6A"/>
    <w:rsid w:val="002E053B"/>
    <w:rsid w:val="002E5D22"/>
    <w:rsid w:val="002E685A"/>
    <w:rsid w:val="0031047A"/>
    <w:rsid w:val="0031291C"/>
    <w:rsid w:val="00312A67"/>
    <w:rsid w:val="00313C61"/>
    <w:rsid w:val="0031656D"/>
    <w:rsid w:val="0033332C"/>
    <w:rsid w:val="00333C88"/>
    <w:rsid w:val="00334DF2"/>
    <w:rsid w:val="00335B77"/>
    <w:rsid w:val="00335D24"/>
    <w:rsid w:val="003476EF"/>
    <w:rsid w:val="0035024B"/>
    <w:rsid w:val="00352039"/>
    <w:rsid w:val="0035788B"/>
    <w:rsid w:val="003733C5"/>
    <w:rsid w:val="003977B9"/>
    <w:rsid w:val="00397DD0"/>
    <w:rsid w:val="003A46F1"/>
    <w:rsid w:val="003B03ED"/>
    <w:rsid w:val="003C2DD3"/>
    <w:rsid w:val="003E5ABF"/>
    <w:rsid w:val="00406C68"/>
    <w:rsid w:val="00407592"/>
    <w:rsid w:val="00435615"/>
    <w:rsid w:val="00464081"/>
    <w:rsid w:val="00476D78"/>
    <w:rsid w:val="00477F38"/>
    <w:rsid w:val="00487EE9"/>
    <w:rsid w:val="00497927"/>
    <w:rsid w:val="004B25B8"/>
    <w:rsid w:val="004C3D6B"/>
    <w:rsid w:val="004D3847"/>
    <w:rsid w:val="004D6EAB"/>
    <w:rsid w:val="004E6A0A"/>
    <w:rsid w:val="004F1778"/>
    <w:rsid w:val="00522F5C"/>
    <w:rsid w:val="005243E1"/>
    <w:rsid w:val="00536E57"/>
    <w:rsid w:val="005575D2"/>
    <w:rsid w:val="005617B1"/>
    <w:rsid w:val="00570F74"/>
    <w:rsid w:val="00577091"/>
    <w:rsid w:val="00583A6A"/>
    <w:rsid w:val="00585A8D"/>
    <w:rsid w:val="005A0F7D"/>
    <w:rsid w:val="005A268E"/>
    <w:rsid w:val="005A5373"/>
    <w:rsid w:val="005B538E"/>
    <w:rsid w:val="005E7806"/>
    <w:rsid w:val="00610A1C"/>
    <w:rsid w:val="00615FB0"/>
    <w:rsid w:val="00617616"/>
    <w:rsid w:val="006205EA"/>
    <w:rsid w:val="00636E12"/>
    <w:rsid w:val="00646115"/>
    <w:rsid w:val="006507DB"/>
    <w:rsid w:val="00650A1C"/>
    <w:rsid w:val="00660034"/>
    <w:rsid w:val="00671F10"/>
    <w:rsid w:val="00672E16"/>
    <w:rsid w:val="006818A9"/>
    <w:rsid w:val="006C2115"/>
    <w:rsid w:val="006E5A97"/>
    <w:rsid w:val="006F23D5"/>
    <w:rsid w:val="006F2FD8"/>
    <w:rsid w:val="006F3BF4"/>
    <w:rsid w:val="00703187"/>
    <w:rsid w:val="0070324D"/>
    <w:rsid w:val="00704BBE"/>
    <w:rsid w:val="007227E9"/>
    <w:rsid w:val="007367E4"/>
    <w:rsid w:val="007400C3"/>
    <w:rsid w:val="0074563B"/>
    <w:rsid w:val="007528FA"/>
    <w:rsid w:val="00756794"/>
    <w:rsid w:val="00762414"/>
    <w:rsid w:val="00763EBF"/>
    <w:rsid w:val="00770136"/>
    <w:rsid w:val="007704B5"/>
    <w:rsid w:val="00780A6E"/>
    <w:rsid w:val="00787399"/>
    <w:rsid w:val="007A4C1A"/>
    <w:rsid w:val="007B247B"/>
    <w:rsid w:val="007B6533"/>
    <w:rsid w:val="007C5AF0"/>
    <w:rsid w:val="007D016D"/>
    <w:rsid w:val="007E255C"/>
    <w:rsid w:val="00810807"/>
    <w:rsid w:val="008216C6"/>
    <w:rsid w:val="00825285"/>
    <w:rsid w:val="00836ABE"/>
    <w:rsid w:val="008671B5"/>
    <w:rsid w:val="0086746D"/>
    <w:rsid w:val="008736E1"/>
    <w:rsid w:val="0088028C"/>
    <w:rsid w:val="00880D6D"/>
    <w:rsid w:val="00883C26"/>
    <w:rsid w:val="00893F2B"/>
    <w:rsid w:val="00896A9E"/>
    <w:rsid w:val="008C3AC3"/>
    <w:rsid w:val="008C6E2A"/>
    <w:rsid w:val="008E3965"/>
    <w:rsid w:val="008E5D28"/>
    <w:rsid w:val="008F0FC2"/>
    <w:rsid w:val="00913AE9"/>
    <w:rsid w:val="00920A13"/>
    <w:rsid w:val="00921DE2"/>
    <w:rsid w:val="00923F05"/>
    <w:rsid w:val="00960C01"/>
    <w:rsid w:val="009669C5"/>
    <w:rsid w:val="00973239"/>
    <w:rsid w:val="009761A9"/>
    <w:rsid w:val="00982515"/>
    <w:rsid w:val="009848B2"/>
    <w:rsid w:val="00995447"/>
    <w:rsid w:val="009A6A8C"/>
    <w:rsid w:val="009A7BDE"/>
    <w:rsid w:val="009B0BEF"/>
    <w:rsid w:val="009C1C5F"/>
    <w:rsid w:val="009F1D79"/>
    <w:rsid w:val="009F2E05"/>
    <w:rsid w:val="00A139D7"/>
    <w:rsid w:val="00A270E1"/>
    <w:rsid w:val="00A37429"/>
    <w:rsid w:val="00A41904"/>
    <w:rsid w:val="00A44D71"/>
    <w:rsid w:val="00A546AE"/>
    <w:rsid w:val="00A628B0"/>
    <w:rsid w:val="00A640FD"/>
    <w:rsid w:val="00A6708F"/>
    <w:rsid w:val="00A67DFA"/>
    <w:rsid w:val="00A709A1"/>
    <w:rsid w:val="00A72CFE"/>
    <w:rsid w:val="00A842DC"/>
    <w:rsid w:val="00A85670"/>
    <w:rsid w:val="00A87547"/>
    <w:rsid w:val="00AC045C"/>
    <w:rsid w:val="00AC0844"/>
    <w:rsid w:val="00AC5BC5"/>
    <w:rsid w:val="00AC6143"/>
    <w:rsid w:val="00AE5901"/>
    <w:rsid w:val="00AE5BC5"/>
    <w:rsid w:val="00AF51A2"/>
    <w:rsid w:val="00B15A34"/>
    <w:rsid w:val="00B245F2"/>
    <w:rsid w:val="00B24BDA"/>
    <w:rsid w:val="00B262E2"/>
    <w:rsid w:val="00B267EE"/>
    <w:rsid w:val="00B3258E"/>
    <w:rsid w:val="00B35757"/>
    <w:rsid w:val="00B36BAE"/>
    <w:rsid w:val="00B4212F"/>
    <w:rsid w:val="00B6074A"/>
    <w:rsid w:val="00B62370"/>
    <w:rsid w:val="00B8612A"/>
    <w:rsid w:val="00B91925"/>
    <w:rsid w:val="00B966BC"/>
    <w:rsid w:val="00B97C58"/>
    <w:rsid w:val="00B97C85"/>
    <w:rsid w:val="00BA2A44"/>
    <w:rsid w:val="00BB3746"/>
    <w:rsid w:val="00BC1961"/>
    <w:rsid w:val="00BE0F7D"/>
    <w:rsid w:val="00BF4FB4"/>
    <w:rsid w:val="00BF6E11"/>
    <w:rsid w:val="00C00FB4"/>
    <w:rsid w:val="00C03D48"/>
    <w:rsid w:val="00C233FD"/>
    <w:rsid w:val="00C53BEF"/>
    <w:rsid w:val="00C61AF1"/>
    <w:rsid w:val="00C6565E"/>
    <w:rsid w:val="00C750EE"/>
    <w:rsid w:val="00C823F3"/>
    <w:rsid w:val="00CC1250"/>
    <w:rsid w:val="00CE0807"/>
    <w:rsid w:val="00D06390"/>
    <w:rsid w:val="00D25976"/>
    <w:rsid w:val="00D25ED8"/>
    <w:rsid w:val="00D308E4"/>
    <w:rsid w:val="00D31A0E"/>
    <w:rsid w:val="00D31F03"/>
    <w:rsid w:val="00D47EA5"/>
    <w:rsid w:val="00D5004A"/>
    <w:rsid w:val="00D621BC"/>
    <w:rsid w:val="00D701D8"/>
    <w:rsid w:val="00D9240C"/>
    <w:rsid w:val="00D96F38"/>
    <w:rsid w:val="00DA0730"/>
    <w:rsid w:val="00DC6108"/>
    <w:rsid w:val="00DC6248"/>
    <w:rsid w:val="00DD220F"/>
    <w:rsid w:val="00DD2AA5"/>
    <w:rsid w:val="00DF24CE"/>
    <w:rsid w:val="00DF32D8"/>
    <w:rsid w:val="00DF3B19"/>
    <w:rsid w:val="00E072C4"/>
    <w:rsid w:val="00E17F37"/>
    <w:rsid w:val="00E50A0C"/>
    <w:rsid w:val="00E53265"/>
    <w:rsid w:val="00E56DE4"/>
    <w:rsid w:val="00E577EB"/>
    <w:rsid w:val="00E80063"/>
    <w:rsid w:val="00EA25F7"/>
    <w:rsid w:val="00EA2AD8"/>
    <w:rsid w:val="00EB4270"/>
    <w:rsid w:val="00EB7E08"/>
    <w:rsid w:val="00EC45D4"/>
    <w:rsid w:val="00ED0B71"/>
    <w:rsid w:val="00ED2C81"/>
    <w:rsid w:val="00ED5FA1"/>
    <w:rsid w:val="00EF3E46"/>
    <w:rsid w:val="00F04B8B"/>
    <w:rsid w:val="00F07D14"/>
    <w:rsid w:val="00F32F20"/>
    <w:rsid w:val="00F368CF"/>
    <w:rsid w:val="00F43C52"/>
    <w:rsid w:val="00F44367"/>
    <w:rsid w:val="00F451EC"/>
    <w:rsid w:val="00F6379A"/>
    <w:rsid w:val="00F64DD8"/>
    <w:rsid w:val="00F779A9"/>
    <w:rsid w:val="00F8137E"/>
    <w:rsid w:val="00F831CF"/>
    <w:rsid w:val="00F87F01"/>
    <w:rsid w:val="00F9137A"/>
    <w:rsid w:val="00FA187D"/>
    <w:rsid w:val="00FA26C7"/>
    <w:rsid w:val="00FA3C5A"/>
    <w:rsid w:val="00FB2983"/>
    <w:rsid w:val="00FC2535"/>
    <w:rsid w:val="00FD198A"/>
    <w:rsid w:val="00FE17A6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8E4"/>
    <w:rPr>
      <w:sz w:val="26"/>
    </w:rPr>
  </w:style>
  <w:style w:type="paragraph" w:styleId="1">
    <w:name w:val="heading 1"/>
    <w:basedOn w:val="a"/>
    <w:next w:val="a"/>
    <w:qFormat/>
    <w:rsid w:val="00D308E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D308E4"/>
    <w:pPr>
      <w:keepNext/>
      <w:suppressAutoHyphens/>
      <w:ind w:firstLine="709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8E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D308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308E4"/>
  </w:style>
  <w:style w:type="paragraph" w:styleId="a7">
    <w:name w:val="Body Text"/>
    <w:basedOn w:val="a"/>
    <w:rsid w:val="00D308E4"/>
    <w:pPr>
      <w:jc w:val="both"/>
    </w:pPr>
    <w:rPr>
      <w:snapToGrid w:val="0"/>
      <w:sz w:val="28"/>
    </w:rPr>
  </w:style>
  <w:style w:type="paragraph" w:styleId="a8">
    <w:name w:val="Balloon Text"/>
    <w:basedOn w:val="a"/>
    <w:semiHidden/>
    <w:rsid w:val="00D308E4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D308E4"/>
    <w:pPr>
      <w:spacing w:after="40"/>
      <w:jc w:val="center"/>
    </w:pPr>
    <w:rPr>
      <w:sz w:val="40"/>
    </w:rPr>
  </w:style>
  <w:style w:type="paragraph" w:styleId="aa">
    <w:name w:val="Body Text Indent"/>
    <w:basedOn w:val="a"/>
    <w:rsid w:val="00D308E4"/>
    <w:pPr>
      <w:ind w:firstLine="91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D30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308E4"/>
    <w:pPr>
      <w:overflowPunct w:val="0"/>
      <w:autoSpaceDE w:val="0"/>
      <w:autoSpaceDN w:val="0"/>
      <w:adjustRightInd w:val="0"/>
    </w:pPr>
    <w:rPr>
      <w:sz w:val="24"/>
    </w:rPr>
  </w:style>
  <w:style w:type="paragraph" w:styleId="20">
    <w:name w:val="Body Text Indent 2"/>
    <w:basedOn w:val="a"/>
    <w:rsid w:val="00D308E4"/>
    <w:pPr>
      <w:ind w:firstLine="780"/>
      <w:jc w:val="both"/>
    </w:pPr>
    <w:rPr>
      <w:sz w:val="28"/>
      <w:szCs w:val="24"/>
      <w:lang w:eastAsia="en-US"/>
    </w:rPr>
  </w:style>
  <w:style w:type="paragraph" w:styleId="3">
    <w:name w:val="Body Text 3"/>
    <w:basedOn w:val="a"/>
    <w:rsid w:val="00D308E4"/>
    <w:rPr>
      <w:b/>
      <w:bCs/>
    </w:rPr>
  </w:style>
  <w:style w:type="table" w:styleId="ab">
    <w:name w:val="Table Grid"/>
    <w:basedOn w:val="a1"/>
    <w:rsid w:val="0052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072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8E3965"/>
  </w:style>
  <w:style w:type="character" w:styleId="ac">
    <w:name w:val="Hyperlink"/>
    <w:rsid w:val="00617616"/>
    <w:rPr>
      <w:color w:val="0563C1"/>
      <w:u w:val="single"/>
    </w:rPr>
  </w:style>
  <w:style w:type="paragraph" w:customStyle="1" w:styleId="11">
    <w:name w:val="Обычный11"/>
    <w:rsid w:val="00703187"/>
    <w:pPr>
      <w:autoSpaceDE w:val="0"/>
      <w:autoSpaceDN w:val="0"/>
    </w:pPr>
    <w:rPr>
      <w:sz w:val="28"/>
      <w:szCs w:val="28"/>
    </w:rPr>
  </w:style>
  <w:style w:type="paragraph" w:styleId="ad">
    <w:name w:val="No Spacing"/>
    <w:uiPriority w:val="1"/>
    <w:qFormat/>
    <w:rsid w:val="00F779A9"/>
    <w:rPr>
      <w:sz w:val="26"/>
    </w:rPr>
  </w:style>
  <w:style w:type="character" w:customStyle="1" w:styleId="a5">
    <w:name w:val="Нижний колонтитул Знак"/>
    <w:basedOn w:val="a0"/>
    <w:link w:val="a4"/>
    <w:uiPriority w:val="99"/>
    <w:rsid w:val="0088028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F8C3403CE59A5220BDB708F4EC1B517EE96C78545A6A953BB47467636620EBA398848729762P8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8C3403CE59A5220BDB708F4EC1B517EE96C78545A6A953BB47467636620EBA398848729762P87A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rshoygTV\Application%20Data\Microsoft\&#1064;&#1072;&#1073;&#1083;&#1086;&#1085;&#1099;\&#1041;&#1083;&#1072;&#1085;&#1082;%20&#1087;&#1088;&#1080;&#1082;&#1072;&#1079;&#1072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3E39-B5C6-4039-ABBD-9AB1CFF3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МФ</Template>
  <TotalTime>23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MF</Company>
  <LinksUpToDate>false</LinksUpToDate>
  <CharactersWithSpaces>12860</CharactersWithSpaces>
  <SharedDoc>false</SharedDoc>
  <HLinks>
    <vt:vector size="126" baseType="variant">
      <vt:variant>
        <vt:i4>6946868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Par863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7209011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Par510</vt:lpwstr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Par443</vt:lpwstr>
      </vt:variant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6946865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6553655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consultantplus://offline/ref=6F8C3403CE59A5220BDB708F4EC1B517EE96C78545A6A953BB47467636620EBA398848729762P87AJ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consultantplus://offline/ref=6F8C3403CE59A5220BDB708F4EC1B517EE96C78545A6A953BB47467636620EBA398848729762P87AJ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consultantplus://offline/ref=6F8C3403CE59A5220BDB708F4EC1B517EE96C78545A6A953BB47467636620EBA398848729762P87AJ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creator>FinAdmin</dc:creator>
  <cp:lastModifiedBy>Komp</cp:lastModifiedBy>
  <cp:revision>3</cp:revision>
  <cp:lastPrinted>2019-10-22T06:40:00Z</cp:lastPrinted>
  <dcterms:created xsi:type="dcterms:W3CDTF">2019-10-30T10:29:00Z</dcterms:created>
  <dcterms:modified xsi:type="dcterms:W3CDTF">2019-10-30T10:50:00Z</dcterms:modified>
</cp:coreProperties>
</file>